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8067" w14:textId="267F2492" w:rsidR="00D2028C" w:rsidRDefault="00D2028C" w:rsidP="006D308D">
      <w:pPr>
        <w:widowControl w:val="0"/>
        <w:tabs>
          <w:tab w:val="left" w:pos="851"/>
        </w:tabs>
        <w:autoSpaceDE w:val="0"/>
        <w:autoSpaceDN w:val="0"/>
        <w:spacing w:before="0" w:after="240"/>
        <w:jc w:val="center"/>
        <w:rPr>
          <w:b/>
          <w:bCs/>
          <w:sz w:val="18"/>
          <w:szCs w:val="22"/>
        </w:rPr>
      </w:pPr>
      <w:r w:rsidRPr="00772EB5">
        <w:rPr>
          <w:rFonts w:cs="Arial"/>
          <w:b/>
          <w:iCs/>
          <w:noProof/>
          <w:color w:val="000000"/>
          <w:szCs w:val="18"/>
        </w:rPr>
        <w:drawing>
          <wp:inline distT="0" distB="0" distL="0" distR="0" wp14:anchorId="76AAB4F3" wp14:editId="2A40A5B8">
            <wp:extent cx="5939790" cy="66929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55206A42" w14:textId="73C6E3D6"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57993F97" w14:textId="199E9F14"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 xml:space="preserve">MODELO DE PROPOSICIÓN ECONÓMICA REF.: </w:t>
      </w:r>
      <w:r w:rsidR="002B6528">
        <w:rPr>
          <w:b/>
          <w:bCs/>
          <w:sz w:val="18"/>
          <w:szCs w:val="22"/>
        </w:rPr>
        <w:t>TSA0077575</w:t>
      </w:r>
      <w:r w:rsidR="00A62478">
        <w:rPr>
          <w:b/>
          <w:bCs/>
          <w:sz w:val="18"/>
          <w:szCs w:val="22"/>
        </w:rPr>
        <w:t xml:space="preserve"> </w:t>
      </w:r>
    </w:p>
    <w:p w14:paraId="2D2966FD" w14:textId="0C1B4559" w:rsidR="006D308D" w:rsidRPr="006D308D" w:rsidRDefault="006D308D" w:rsidP="00D2028C">
      <w:pPr>
        <w:widowControl w:val="0"/>
        <w:tabs>
          <w:tab w:val="left" w:pos="851"/>
        </w:tabs>
        <w:autoSpaceDE w:val="0"/>
        <w:autoSpaceDN w:val="0"/>
        <w:spacing w:before="0" w:after="240"/>
        <w:rPr>
          <w:sz w:val="18"/>
          <w:szCs w:val="22"/>
        </w:rPr>
      </w:pPr>
      <w:permStart w:id="1900903014" w:edGrp="everyone"/>
      <w:r w:rsidRPr="006D308D">
        <w:rPr>
          <w:sz w:val="18"/>
          <w:szCs w:val="22"/>
        </w:rPr>
        <w:t xml:space="preserve">Don ........................., con domicilio en ................., provincia de .................., con D.N.I. nº ........................., actuando en representación de la empresa ............................ en su calidad de ..............................., </w:t>
      </w:r>
      <w:permEnd w:id="1900903014"/>
      <w:r w:rsidRPr="006D308D">
        <w:rPr>
          <w:sz w:val="18"/>
          <w:szCs w:val="22"/>
        </w:rPr>
        <w:t xml:space="preserve">enterado de las condiciones y requisitos que se exigen para la adjudicación del procedimiento de licitación para </w:t>
      </w:r>
      <w:r w:rsidR="00D2028C" w:rsidRPr="00D2028C">
        <w:rPr>
          <w:b/>
          <w:sz w:val="18"/>
          <w:szCs w:val="22"/>
        </w:rPr>
        <w:t xml:space="preserve">ARRENDAMIENTO DE LOCAL DESTINADO A COMEDOR Y VESTUARIO PARA LA EMPRESA DEL GRUPO TRAGSA PARA LAS OBRAS DE MOVILIDAD SOSTENIBLE MEDIANTE CONEXIÓN ACCESIBLE AL CASCO HISTÓRICO DE CUENCA DESDE EL PASEO DEL HUÉCAR HASTA LAS CALLES SANTA CATALINA Y COLMILLO (CUENCA), EN EL MARCO DEL PLAN DE RECUPERACIÓN, TRANSFORMACIÓN Y RESILIENCIA FINANCIADO POR LA UNIÓN EUROPEA – NEXTGENERATIONEU. </w:t>
      </w:r>
      <w:r w:rsidR="00D2028C">
        <w:rPr>
          <w:b/>
          <w:sz w:val="18"/>
          <w:szCs w:val="22"/>
        </w:rPr>
        <w:t xml:space="preserve"> </w:t>
      </w:r>
      <w:r w:rsidR="00D2028C" w:rsidRPr="00D2028C">
        <w:rPr>
          <w:b/>
          <w:sz w:val="18"/>
          <w:szCs w:val="22"/>
        </w:rPr>
        <w:t xml:space="preserve">Ref. </w:t>
      </w:r>
      <w:r w:rsidR="002B6528">
        <w:rPr>
          <w:b/>
          <w:sz w:val="18"/>
          <w:szCs w:val="22"/>
        </w:rPr>
        <w:t>TSA0077575</w:t>
      </w:r>
      <w:r w:rsidR="00D2028C">
        <w:rPr>
          <w:b/>
          <w:sz w:val="18"/>
          <w:szCs w:val="22"/>
        </w:rPr>
        <w:t xml:space="preserve"> </w:t>
      </w:r>
      <w:r w:rsidRPr="006D308D">
        <w:rPr>
          <w:sz w:val="18"/>
          <w:szCs w:val="22"/>
        </w:rPr>
        <w:t xml:space="preserve">declara que la oficina número/letra </w:t>
      </w:r>
      <w:permStart w:id="1010581732" w:edGrp="everyone"/>
      <w:r w:rsidRPr="006D308D">
        <w:rPr>
          <w:sz w:val="18"/>
          <w:szCs w:val="22"/>
        </w:rPr>
        <w:t>..........., situada en planta/nivel</w:t>
      </w:r>
      <w:proofErr w:type="gramStart"/>
      <w:r w:rsidRPr="006D308D">
        <w:rPr>
          <w:sz w:val="18"/>
          <w:szCs w:val="22"/>
        </w:rPr>
        <w:t xml:space="preserve"> ....</w:t>
      </w:r>
      <w:proofErr w:type="gramEnd"/>
      <w:r w:rsidRPr="006D308D">
        <w:rPr>
          <w:sz w:val="18"/>
          <w:szCs w:val="22"/>
        </w:rPr>
        <w:t>., sita en la Calle</w:t>
      </w:r>
      <w:r w:rsidRPr="006D308D">
        <w:rPr>
          <w:b/>
          <w:bCs/>
          <w:sz w:val="18"/>
          <w:szCs w:val="22"/>
        </w:rPr>
        <w:t xml:space="preserve"> </w:t>
      </w:r>
      <w:r w:rsidRPr="006D308D">
        <w:rPr>
          <w:sz w:val="18"/>
          <w:szCs w:val="22"/>
        </w:rPr>
        <w:t>.................................., nº ......, de ……………cumple las condiciones establecidas en el Pliego de Prescripciones, y que según</w:t>
      </w:r>
      <w:r w:rsidRPr="006D308D">
        <w:rPr>
          <w:b/>
          <w:bCs/>
          <w:sz w:val="18"/>
          <w:szCs w:val="22"/>
        </w:rPr>
        <w:t xml:space="preserve"> </w:t>
      </w:r>
      <w:r w:rsidRPr="006D308D">
        <w:rPr>
          <w:sz w:val="18"/>
          <w:szCs w:val="22"/>
        </w:rPr>
        <w:t xml:space="preserve">documentación justificativa que se adjunta, está en condiciones de proponerlo en nombre de .............................., </w:t>
      </w:r>
      <w:permEnd w:id="1010581732"/>
      <w:r w:rsidRPr="006D308D">
        <w:rPr>
          <w:sz w:val="18"/>
          <w:szCs w:val="22"/>
        </w:rPr>
        <w:t>por las</w:t>
      </w:r>
      <w:r w:rsidRPr="006D308D">
        <w:rPr>
          <w:b/>
          <w:bCs/>
          <w:sz w:val="18"/>
          <w:szCs w:val="22"/>
        </w:rPr>
        <w:t xml:space="preserve"> </w:t>
      </w:r>
      <w:r w:rsidRPr="006D308D">
        <w:rPr>
          <w:sz w:val="18"/>
          <w:szCs w:val="22"/>
        </w:rPr>
        <w:t>cantidades y condiciones particulares que a continuación se indican:</w:t>
      </w:r>
    </w:p>
    <w:p w14:paraId="2860B74D" w14:textId="77777777" w:rsidR="006D308D" w:rsidRPr="006D308D" w:rsidRDefault="006D308D" w:rsidP="006D308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D308D" w:rsidRPr="006D308D" w14:paraId="33DBF939" w14:textId="77777777" w:rsidTr="003000B0">
        <w:trPr>
          <w:trHeight w:val="308"/>
          <w:tblHeader/>
        </w:trPr>
        <w:tc>
          <w:tcPr>
            <w:tcW w:w="9281" w:type="dxa"/>
            <w:gridSpan w:val="3"/>
            <w:shd w:val="clear" w:color="auto" w:fill="BFBFBF" w:themeFill="background1" w:themeFillShade="BF"/>
            <w:vAlign w:val="center"/>
          </w:tcPr>
          <w:p w14:paraId="2164D213"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ARRENDAMIENTO DE OFICINA</w:t>
            </w:r>
          </w:p>
        </w:tc>
      </w:tr>
      <w:tr w:rsidR="006D308D" w:rsidRPr="006D308D" w14:paraId="08D68D8D" w14:textId="77777777" w:rsidTr="003000B0">
        <w:trPr>
          <w:trHeight w:val="128"/>
          <w:tblHeader/>
        </w:trPr>
        <w:tc>
          <w:tcPr>
            <w:tcW w:w="4320" w:type="dxa"/>
            <w:shd w:val="clear" w:color="auto" w:fill="BFBFBF" w:themeFill="background1" w:themeFillShade="BF"/>
            <w:vAlign w:val="center"/>
          </w:tcPr>
          <w:p w14:paraId="18F4BCC7"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7FFAD330"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5484E1C8"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6D308D" w:rsidRPr="006D308D" w14:paraId="1645AECA" w14:textId="77777777" w:rsidTr="003000B0">
        <w:tc>
          <w:tcPr>
            <w:tcW w:w="4320" w:type="dxa"/>
            <w:shd w:val="clear" w:color="auto" w:fill="auto"/>
            <w:noWrap/>
          </w:tcPr>
          <w:p w14:paraId="2A01102C" w14:textId="6267E3FD" w:rsidR="006D308D" w:rsidRPr="006D308D" w:rsidRDefault="00D2028C" w:rsidP="00D2028C">
            <w:pPr>
              <w:spacing w:before="0" w:after="0"/>
              <w:jc w:val="left"/>
              <w:rPr>
                <w:rFonts w:asciiTheme="majorHAnsi" w:hAnsiTheme="majorHAnsi"/>
                <w:sz w:val="18"/>
                <w:szCs w:val="18"/>
              </w:rPr>
            </w:pPr>
            <w:permStart w:id="614031720" w:edGrp="everyone" w:colFirst="2" w:colLast="2"/>
            <w:r>
              <w:rPr>
                <w:rFonts w:asciiTheme="majorHAnsi" w:eastAsia="Calibri" w:hAnsiTheme="majorHAnsi" w:cs="Cambria"/>
                <w:sz w:val="18"/>
                <w:szCs w:val="18"/>
              </w:rPr>
              <w:t>SUPERFICIE DEL LOCAL OFERTADO</w:t>
            </w:r>
          </w:p>
        </w:tc>
        <w:tc>
          <w:tcPr>
            <w:tcW w:w="2551" w:type="dxa"/>
            <w:shd w:val="clear" w:color="auto" w:fill="auto"/>
            <w:vAlign w:val="center"/>
          </w:tcPr>
          <w:p w14:paraId="05D6396F" w14:textId="7324AA37" w:rsidR="006D308D" w:rsidRPr="00B52FC7"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m</w:t>
            </w:r>
            <w:r>
              <w:rPr>
                <w:rFonts w:asciiTheme="majorHAnsi" w:eastAsia="Calibri" w:hAnsiTheme="majorHAnsi" w:cs="Cambria"/>
                <w:sz w:val="18"/>
                <w:szCs w:val="20"/>
                <w:vertAlign w:val="superscript"/>
              </w:rPr>
              <w:t>2</w:t>
            </w:r>
          </w:p>
        </w:tc>
        <w:tc>
          <w:tcPr>
            <w:tcW w:w="2410" w:type="dxa"/>
            <w:shd w:val="clear" w:color="auto" w:fill="auto"/>
            <w:noWrap/>
          </w:tcPr>
          <w:p w14:paraId="06661BD0" w14:textId="77777777" w:rsidR="006D308D" w:rsidRPr="006D308D" w:rsidRDefault="006D308D" w:rsidP="006D308D">
            <w:pPr>
              <w:spacing w:before="0" w:after="0"/>
              <w:rPr>
                <w:sz w:val="18"/>
              </w:rPr>
            </w:pPr>
          </w:p>
        </w:tc>
      </w:tr>
      <w:tr w:rsidR="006D308D" w:rsidRPr="006D308D" w14:paraId="50C5D48D" w14:textId="77777777" w:rsidTr="003000B0">
        <w:tc>
          <w:tcPr>
            <w:tcW w:w="4320" w:type="dxa"/>
            <w:shd w:val="clear" w:color="auto" w:fill="auto"/>
            <w:noWrap/>
          </w:tcPr>
          <w:p w14:paraId="0A4F4604" w14:textId="581364E7" w:rsidR="006D308D" w:rsidRPr="006D308D" w:rsidRDefault="006D308D" w:rsidP="006D308D">
            <w:pPr>
              <w:spacing w:before="0" w:after="0"/>
              <w:jc w:val="left"/>
              <w:rPr>
                <w:rFonts w:asciiTheme="majorHAnsi" w:hAnsiTheme="majorHAnsi"/>
                <w:sz w:val="18"/>
                <w:szCs w:val="18"/>
              </w:rPr>
            </w:pPr>
            <w:permStart w:id="1153320846" w:edGrp="everyone" w:colFirst="2" w:colLast="2"/>
            <w:permEnd w:id="614031720"/>
            <w:r w:rsidRPr="006D308D">
              <w:rPr>
                <w:rFonts w:asciiTheme="majorHAnsi" w:eastAsia="Calibri" w:hAnsiTheme="majorHAnsi" w:cs="Cambria"/>
                <w:sz w:val="18"/>
                <w:szCs w:val="18"/>
              </w:rPr>
              <w:t xml:space="preserve">RENTA UNITARIA </w:t>
            </w:r>
            <w:r w:rsidR="00D2028C">
              <w:rPr>
                <w:rFonts w:asciiTheme="majorHAnsi" w:eastAsia="Calibri" w:hAnsiTheme="majorHAnsi" w:cs="Cambria"/>
                <w:sz w:val="18"/>
                <w:szCs w:val="18"/>
              </w:rPr>
              <w:t>DEL LOCAL OFERTADO</w:t>
            </w:r>
          </w:p>
        </w:tc>
        <w:tc>
          <w:tcPr>
            <w:tcW w:w="2551" w:type="dxa"/>
            <w:shd w:val="clear" w:color="auto" w:fill="auto"/>
            <w:vAlign w:val="center"/>
          </w:tcPr>
          <w:p w14:paraId="1E3DB7A2" w14:textId="75390448" w:rsidR="006D308D" w:rsidRPr="006D308D"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Euros/m</w:t>
            </w:r>
            <w:r>
              <w:rPr>
                <w:rFonts w:asciiTheme="majorHAnsi" w:eastAsia="Calibri" w:hAnsiTheme="majorHAnsi" w:cs="Cambria"/>
                <w:sz w:val="18"/>
                <w:szCs w:val="20"/>
                <w:vertAlign w:val="superscript"/>
              </w:rPr>
              <w:t>2</w:t>
            </w:r>
            <w:r w:rsidR="006D308D" w:rsidRPr="006D308D">
              <w:rPr>
                <w:rFonts w:asciiTheme="majorHAnsi" w:eastAsia="Calibri" w:hAnsiTheme="majorHAnsi" w:cs="Cambria"/>
                <w:sz w:val="18"/>
                <w:szCs w:val="20"/>
              </w:rPr>
              <w:t>/mes</w:t>
            </w:r>
          </w:p>
        </w:tc>
        <w:tc>
          <w:tcPr>
            <w:tcW w:w="2410" w:type="dxa"/>
            <w:shd w:val="clear" w:color="auto" w:fill="auto"/>
            <w:noWrap/>
          </w:tcPr>
          <w:p w14:paraId="40BA93D3" w14:textId="77777777" w:rsidR="006D308D" w:rsidRPr="006D308D" w:rsidRDefault="006D308D" w:rsidP="006D308D">
            <w:pPr>
              <w:spacing w:before="0" w:after="0"/>
              <w:rPr>
                <w:sz w:val="18"/>
              </w:rPr>
            </w:pPr>
          </w:p>
        </w:tc>
      </w:tr>
      <w:tr w:rsidR="006D308D" w:rsidRPr="006D308D" w14:paraId="65D0A2B1" w14:textId="77777777" w:rsidTr="003000B0">
        <w:tc>
          <w:tcPr>
            <w:tcW w:w="4320" w:type="dxa"/>
            <w:shd w:val="clear" w:color="auto" w:fill="auto"/>
            <w:noWrap/>
          </w:tcPr>
          <w:p w14:paraId="50780954" w14:textId="4D9C607B" w:rsidR="006D308D" w:rsidRPr="006D308D" w:rsidRDefault="006D308D" w:rsidP="006D308D">
            <w:pPr>
              <w:spacing w:before="0" w:after="0"/>
              <w:jc w:val="left"/>
              <w:rPr>
                <w:rFonts w:asciiTheme="majorHAnsi" w:hAnsiTheme="majorHAnsi"/>
                <w:sz w:val="18"/>
                <w:szCs w:val="18"/>
              </w:rPr>
            </w:pPr>
            <w:permStart w:id="2084399147" w:edGrp="everyone" w:colFirst="2" w:colLast="2"/>
            <w:permEnd w:id="1153320846"/>
            <w:r w:rsidRPr="006D308D">
              <w:rPr>
                <w:rFonts w:asciiTheme="majorHAnsi" w:eastAsia="Calibri" w:hAnsiTheme="majorHAnsi" w:cs="Cambria,Bold"/>
                <w:b/>
                <w:bCs/>
                <w:sz w:val="18"/>
                <w:szCs w:val="18"/>
              </w:rPr>
              <w:t xml:space="preserve">RENTA TOTAL </w:t>
            </w:r>
            <w:r w:rsidR="00D2028C" w:rsidRPr="00D2028C">
              <w:rPr>
                <w:rFonts w:asciiTheme="majorHAnsi" w:eastAsia="Calibri" w:hAnsiTheme="majorHAnsi" w:cs="Cambria,Bold"/>
                <w:b/>
                <w:bCs/>
                <w:sz w:val="18"/>
                <w:szCs w:val="18"/>
              </w:rPr>
              <w:t>DEL LOCAL OFERTADO</w:t>
            </w:r>
          </w:p>
        </w:tc>
        <w:tc>
          <w:tcPr>
            <w:tcW w:w="2551" w:type="dxa"/>
            <w:shd w:val="clear" w:color="auto" w:fill="auto"/>
            <w:vAlign w:val="center"/>
          </w:tcPr>
          <w:p w14:paraId="280AA8C5"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3BF94B75" w14:textId="77777777" w:rsidR="006D308D" w:rsidRPr="006D308D" w:rsidRDefault="006D308D" w:rsidP="006D308D">
            <w:pPr>
              <w:spacing w:before="0" w:after="0"/>
              <w:rPr>
                <w:sz w:val="18"/>
              </w:rPr>
            </w:pPr>
          </w:p>
        </w:tc>
      </w:tr>
      <w:tr w:rsidR="00165BEC" w:rsidRPr="005B02E7" w14:paraId="652CBE27" w14:textId="77777777" w:rsidTr="00165BEC">
        <w:tc>
          <w:tcPr>
            <w:tcW w:w="4320" w:type="dxa"/>
            <w:shd w:val="clear" w:color="auto" w:fill="auto"/>
            <w:noWrap/>
          </w:tcPr>
          <w:p w14:paraId="606B8231" w14:textId="4C714618" w:rsidR="00165BEC" w:rsidRPr="005B02E7" w:rsidRDefault="00165BEC" w:rsidP="006D308D">
            <w:pPr>
              <w:spacing w:before="0" w:after="0"/>
              <w:jc w:val="left"/>
              <w:rPr>
                <w:rFonts w:asciiTheme="majorHAnsi" w:eastAsia="Calibri" w:hAnsiTheme="majorHAnsi" w:cs="Cambria,Bold"/>
                <w:bCs/>
                <w:sz w:val="18"/>
                <w:szCs w:val="18"/>
              </w:rPr>
            </w:pPr>
            <w:permStart w:id="429555013" w:edGrp="everyone" w:colFirst="2" w:colLast="2"/>
            <w:permEnd w:id="2084399147"/>
            <w:r w:rsidRPr="005B02E7">
              <w:rPr>
                <w:rFonts w:asciiTheme="majorHAnsi" w:eastAsia="Calibri" w:hAnsiTheme="majorHAnsi" w:cs="Cambria,Bold"/>
                <w:bCs/>
                <w:sz w:val="18"/>
                <w:szCs w:val="18"/>
              </w:rPr>
              <w:t xml:space="preserve">GASTOS DE COMUNIDAD, SERVICIOS E IBI </w:t>
            </w:r>
            <w:r w:rsidR="00D2028C" w:rsidRPr="005B02E7">
              <w:rPr>
                <w:rFonts w:asciiTheme="majorHAnsi" w:eastAsia="Calibri" w:hAnsiTheme="majorHAnsi" w:cs="Cambria,Bold"/>
                <w:bCs/>
                <w:sz w:val="18"/>
                <w:szCs w:val="18"/>
              </w:rPr>
              <w:t>DEL LOCAL OFERTADO</w:t>
            </w:r>
            <w:r w:rsidRPr="005B02E7">
              <w:rPr>
                <w:rFonts w:asciiTheme="majorHAnsi" w:eastAsia="Calibri" w:hAnsiTheme="majorHAnsi" w:cs="Cambria,Bold"/>
                <w:bCs/>
                <w:sz w:val="18"/>
                <w:szCs w:val="18"/>
              </w:rPr>
              <w:t xml:space="preserve"> TOTALES DE CUENTA DE TRAGSA, EN SU CASO </w:t>
            </w:r>
          </w:p>
        </w:tc>
        <w:tc>
          <w:tcPr>
            <w:tcW w:w="2551" w:type="dxa"/>
            <w:shd w:val="clear" w:color="auto" w:fill="auto"/>
            <w:vAlign w:val="center"/>
          </w:tcPr>
          <w:p w14:paraId="176E8604" w14:textId="73892D68" w:rsidR="00165BEC" w:rsidRPr="005B02E7" w:rsidRDefault="00165BEC" w:rsidP="006D308D">
            <w:pPr>
              <w:spacing w:before="0" w:after="0"/>
              <w:jc w:val="center"/>
              <w:rPr>
                <w:rFonts w:asciiTheme="majorHAnsi" w:eastAsia="Calibri" w:hAnsiTheme="majorHAnsi" w:cs="Cambria,Bold"/>
                <w:bCs/>
                <w:sz w:val="18"/>
                <w:szCs w:val="20"/>
              </w:rPr>
            </w:pPr>
            <w:r w:rsidRPr="005B02E7">
              <w:rPr>
                <w:rFonts w:asciiTheme="majorHAnsi" w:eastAsia="Calibri" w:hAnsiTheme="majorHAnsi" w:cs="Cambria,Bold"/>
                <w:bCs/>
                <w:sz w:val="18"/>
                <w:szCs w:val="20"/>
              </w:rPr>
              <w:t>Euros/mes</w:t>
            </w:r>
          </w:p>
        </w:tc>
        <w:tc>
          <w:tcPr>
            <w:tcW w:w="2410" w:type="dxa"/>
            <w:shd w:val="clear" w:color="auto" w:fill="auto"/>
            <w:noWrap/>
            <w:vAlign w:val="center"/>
          </w:tcPr>
          <w:p w14:paraId="061816BB" w14:textId="0AF3316A" w:rsidR="00165BEC" w:rsidRPr="005B02E7" w:rsidRDefault="00165BEC" w:rsidP="00165BEC">
            <w:pPr>
              <w:spacing w:before="0" w:after="0"/>
              <w:jc w:val="center"/>
              <w:rPr>
                <w:sz w:val="18"/>
              </w:rPr>
            </w:pPr>
            <w:r w:rsidRPr="005B02E7">
              <w:rPr>
                <w:sz w:val="18"/>
              </w:rPr>
              <w:t>0,00</w:t>
            </w:r>
            <w:r w:rsidR="00D2028C" w:rsidRPr="005B02E7">
              <w:rPr>
                <w:sz w:val="18"/>
              </w:rPr>
              <w:t>*</w:t>
            </w:r>
          </w:p>
        </w:tc>
      </w:tr>
      <w:tr w:rsidR="006D308D" w:rsidRPr="005B02E7" w14:paraId="4AB5C98D" w14:textId="77777777" w:rsidTr="003000B0">
        <w:trPr>
          <w:trHeight w:val="579"/>
        </w:trPr>
        <w:tc>
          <w:tcPr>
            <w:tcW w:w="4320" w:type="dxa"/>
            <w:shd w:val="clear" w:color="auto" w:fill="auto"/>
            <w:noWrap/>
            <w:vAlign w:val="center"/>
          </w:tcPr>
          <w:p w14:paraId="414C2718" w14:textId="77777777" w:rsidR="006D308D" w:rsidRPr="005B02E7" w:rsidRDefault="006D308D" w:rsidP="006D308D">
            <w:pPr>
              <w:spacing w:before="0" w:after="0"/>
              <w:jc w:val="left"/>
              <w:rPr>
                <w:rFonts w:asciiTheme="majorHAnsi" w:hAnsiTheme="majorHAnsi"/>
                <w:b/>
                <w:sz w:val="18"/>
              </w:rPr>
            </w:pPr>
            <w:permStart w:id="939487474" w:edGrp="everyone" w:colFirst="2" w:colLast="2"/>
            <w:permEnd w:id="429555013"/>
            <w:r w:rsidRPr="005B02E7">
              <w:rPr>
                <w:rFonts w:asciiTheme="majorHAnsi" w:hAnsiTheme="majorHAnsi"/>
                <w:b/>
                <w:sz w:val="18"/>
              </w:rPr>
              <w:t>IMPORTE TOTAL DE ARRENDAMIENTO</w:t>
            </w:r>
          </w:p>
        </w:tc>
        <w:tc>
          <w:tcPr>
            <w:tcW w:w="2551" w:type="dxa"/>
            <w:shd w:val="clear" w:color="auto" w:fill="auto"/>
            <w:vAlign w:val="center"/>
          </w:tcPr>
          <w:p w14:paraId="21849252" w14:textId="77777777" w:rsidR="006D308D" w:rsidRPr="005B02E7" w:rsidRDefault="006D308D" w:rsidP="006D308D">
            <w:pPr>
              <w:spacing w:before="0" w:after="0"/>
              <w:jc w:val="center"/>
              <w:rPr>
                <w:rFonts w:asciiTheme="majorHAnsi" w:hAnsiTheme="majorHAnsi"/>
                <w:sz w:val="18"/>
              </w:rPr>
            </w:pPr>
            <w:r w:rsidRPr="005B02E7">
              <w:rPr>
                <w:rFonts w:asciiTheme="majorHAnsi" w:eastAsia="Calibri" w:hAnsiTheme="majorHAnsi" w:cs="Cambria,Bold"/>
                <w:b/>
                <w:bCs/>
                <w:sz w:val="18"/>
                <w:szCs w:val="20"/>
              </w:rPr>
              <w:t>Euros/mes</w:t>
            </w:r>
          </w:p>
        </w:tc>
        <w:tc>
          <w:tcPr>
            <w:tcW w:w="2410" w:type="dxa"/>
            <w:shd w:val="clear" w:color="auto" w:fill="auto"/>
            <w:noWrap/>
          </w:tcPr>
          <w:p w14:paraId="75EE1C04" w14:textId="77777777" w:rsidR="006D308D" w:rsidRPr="005B02E7" w:rsidRDefault="006D308D" w:rsidP="006D308D">
            <w:pPr>
              <w:spacing w:before="0" w:after="0"/>
              <w:rPr>
                <w:sz w:val="18"/>
              </w:rPr>
            </w:pPr>
          </w:p>
        </w:tc>
      </w:tr>
    </w:tbl>
    <w:permEnd w:id="939487474"/>
    <w:p w14:paraId="29EE6FE1" w14:textId="77777777" w:rsidR="00D2028C" w:rsidRPr="00D2028C" w:rsidRDefault="00D2028C" w:rsidP="00D2028C">
      <w:pPr>
        <w:widowControl w:val="0"/>
        <w:tabs>
          <w:tab w:val="left" w:pos="851"/>
        </w:tabs>
        <w:autoSpaceDE w:val="0"/>
        <w:autoSpaceDN w:val="0"/>
        <w:spacing w:after="240"/>
        <w:jc w:val="right"/>
        <w:rPr>
          <w:bCs/>
          <w:sz w:val="18"/>
          <w:szCs w:val="22"/>
        </w:rPr>
      </w:pPr>
      <w:r w:rsidRPr="005B02E7">
        <w:rPr>
          <w:bCs/>
          <w:sz w:val="18"/>
          <w:szCs w:val="22"/>
        </w:rPr>
        <w:t>*No se puede modificar. No se admitirán valores en ese apartado diferentes de cero</w:t>
      </w:r>
    </w:p>
    <w:p w14:paraId="52EF4307" w14:textId="77777777" w:rsidR="00C750B8" w:rsidRDefault="00C750B8" w:rsidP="00C750B8">
      <w:pPr>
        <w:widowControl w:val="0"/>
        <w:tabs>
          <w:tab w:val="left" w:pos="851"/>
        </w:tabs>
        <w:autoSpaceDE w:val="0"/>
        <w:autoSpaceDN w:val="0"/>
        <w:spacing w:after="240"/>
        <w:rPr>
          <w:bCs/>
          <w:sz w:val="18"/>
          <w:szCs w:val="22"/>
          <w:u w:val="single"/>
        </w:rPr>
      </w:pPr>
    </w:p>
    <w:p w14:paraId="4D0F4695" w14:textId="4D41087B" w:rsidR="00C750B8" w:rsidRPr="00C750B8" w:rsidRDefault="00C750B8" w:rsidP="00C750B8">
      <w:pPr>
        <w:widowControl w:val="0"/>
        <w:tabs>
          <w:tab w:val="left" w:pos="851"/>
        </w:tabs>
        <w:autoSpaceDE w:val="0"/>
        <w:autoSpaceDN w:val="0"/>
        <w:spacing w:after="240"/>
        <w:rPr>
          <w:bCs/>
          <w:sz w:val="18"/>
          <w:szCs w:val="22"/>
          <w:u w:val="single"/>
        </w:rPr>
      </w:pPr>
      <w:r w:rsidRPr="00C750B8">
        <w:rPr>
          <w:bCs/>
          <w:sz w:val="18"/>
          <w:szCs w:val="22"/>
          <w:u w:val="single"/>
        </w:rPr>
        <w:t>Notas:</w:t>
      </w:r>
    </w:p>
    <w:p w14:paraId="5E139D04" w14:textId="23269241" w:rsidR="00C750B8" w:rsidRPr="00C750B8" w:rsidRDefault="00C750B8" w:rsidP="00C750B8">
      <w:pPr>
        <w:widowControl w:val="0"/>
        <w:tabs>
          <w:tab w:val="left" w:pos="851"/>
        </w:tabs>
        <w:autoSpaceDE w:val="0"/>
        <w:autoSpaceDN w:val="0"/>
        <w:spacing w:after="240"/>
        <w:rPr>
          <w:bCs/>
          <w:i/>
          <w:sz w:val="18"/>
          <w:szCs w:val="22"/>
        </w:rPr>
      </w:pPr>
      <w:r w:rsidRPr="005B02E7">
        <w:rPr>
          <w:bCs/>
          <w:i/>
          <w:sz w:val="18"/>
          <w:szCs w:val="22"/>
        </w:rPr>
        <w:t>(1) Los importes anteriores han de reflejarse sin I</w:t>
      </w:r>
      <w:r w:rsidR="00D2028C" w:rsidRPr="005B02E7">
        <w:rPr>
          <w:bCs/>
          <w:i/>
          <w:sz w:val="18"/>
          <w:szCs w:val="22"/>
        </w:rPr>
        <w:t>VA</w:t>
      </w:r>
      <w:r w:rsidRPr="005B02E7">
        <w:rPr>
          <w:bCs/>
          <w:i/>
          <w:sz w:val="18"/>
          <w:szCs w:val="22"/>
        </w:rPr>
        <w:t>.</w:t>
      </w:r>
    </w:p>
    <w:p w14:paraId="317B88F5"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(2) 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6B41E50F"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lastRenderedPageBreak/>
        <w:t>(3)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 con excepción de los reflejados en el Pliego de Condiciones.</w:t>
      </w:r>
    </w:p>
    <w:p w14:paraId="59FD6A48"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(4) En el caso de que en la oferta se especifique que el Impuesto de Bienes Inmuebles será de cuenta del arrendatario, se expresará en Euros/año el valor estimado anual que proceda.</w:t>
      </w: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49B3A132" w:rsidR="005054D6" w:rsidRPr="006D308D" w:rsidRDefault="00D2028C" w:rsidP="00D2028C">
            <w:pPr>
              <w:spacing w:before="0" w:after="0"/>
              <w:jc w:val="left"/>
              <w:rPr>
                <w:rFonts w:asciiTheme="majorHAnsi" w:hAnsiTheme="majorHAnsi"/>
                <w:sz w:val="18"/>
                <w:szCs w:val="18"/>
              </w:rPr>
            </w:pPr>
            <w:r>
              <w:rPr>
                <w:rFonts w:asciiTheme="majorHAnsi" w:hAnsiTheme="majorHAnsi"/>
                <w:sz w:val="18"/>
                <w:szCs w:val="18"/>
              </w:rPr>
              <w:t>Dirección postal del local</w:t>
            </w:r>
            <w:r w:rsidR="005054D6">
              <w:rPr>
                <w:rFonts w:asciiTheme="majorHAnsi" w:hAnsiTheme="majorHAnsi"/>
                <w:sz w:val="18"/>
                <w:szCs w:val="18"/>
              </w:rPr>
              <w:t>:</w:t>
            </w:r>
          </w:p>
        </w:tc>
        <w:tc>
          <w:tcPr>
            <w:tcW w:w="6716" w:type="dxa"/>
            <w:shd w:val="clear" w:color="auto" w:fill="auto"/>
            <w:vAlign w:val="center"/>
          </w:tcPr>
          <w:p w14:paraId="299A9E12" w14:textId="0768C784" w:rsidR="005054D6" w:rsidRPr="006D308D" w:rsidRDefault="00457A85" w:rsidP="00C750B8">
            <w:pPr>
              <w:spacing w:before="0" w:after="0"/>
              <w:jc w:val="center"/>
              <w:rPr>
                <w:rFonts w:asciiTheme="majorHAnsi" w:hAnsiTheme="majorHAnsi"/>
                <w:sz w:val="18"/>
              </w:rPr>
            </w:pPr>
            <w:permStart w:id="1187189996" w:edGrp="everyone"/>
            <w:r>
              <w:rPr>
                <w:rFonts w:asciiTheme="majorHAnsi" w:hAnsiTheme="majorHAnsi"/>
                <w:sz w:val="18"/>
              </w:rPr>
              <w:t xml:space="preserve">   </w:t>
            </w:r>
            <w:permEnd w:id="1187189996"/>
          </w:p>
        </w:tc>
      </w:tr>
    </w:tbl>
    <w:p w14:paraId="028C45AA" w14:textId="13BE3DEB" w:rsidR="00C750B8" w:rsidRDefault="00C750B8" w:rsidP="006D308D">
      <w:pPr>
        <w:widowControl w:val="0"/>
        <w:tabs>
          <w:tab w:val="left" w:pos="851"/>
        </w:tabs>
        <w:autoSpaceDE w:val="0"/>
        <w:autoSpaceDN w:val="0"/>
        <w:spacing w:after="240"/>
        <w:rPr>
          <w:bCs/>
          <w:sz w:val="18"/>
          <w:szCs w:val="22"/>
          <w:u w:val="single"/>
        </w:rPr>
      </w:pPr>
    </w:p>
    <w:p w14:paraId="045A1919" w14:textId="02537ED5" w:rsidR="005054D6" w:rsidRPr="005054D6" w:rsidRDefault="00D2028C" w:rsidP="006D308D">
      <w:pPr>
        <w:widowControl w:val="0"/>
        <w:tabs>
          <w:tab w:val="left" w:pos="851"/>
        </w:tabs>
        <w:autoSpaceDE w:val="0"/>
        <w:autoSpaceDN w:val="0"/>
        <w:spacing w:after="240"/>
        <w:rPr>
          <w:b/>
          <w:bCs/>
          <w:sz w:val="18"/>
          <w:szCs w:val="22"/>
        </w:rPr>
      </w:pPr>
      <w:r>
        <w:rPr>
          <w:b/>
          <w:bCs/>
          <w:sz w:val="18"/>
          <w:szCs w:val="22"/>
        </w:rPr>
        <w:t>Características del local</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6661D68C" w:rsidR="005054D6" w:rsidRPr="00D702B4" w:rsidRDefault="00D2028C" w:rsidP="00292013">
            <w:pPr>
              <w:spacing w:before="0" w:after="0"/>
              <w:jc w:val="left"/>
              <w:rPr>
                <w:rFonts w:asciiTheme="majorHAnsi" w:hAnsiTheme="majorHAnsi"/>
                <w:sz w:val="18"/>
                <w:szCs w:val="18"/>
                <w:highlight w:val="yellow"/>
              </w:rPr>
            </w:pPr>
            <w:permStart w:id="139592033" w:edGrp="everyone" w:colFirst="1" w:colLast="1"/>
            <w:r w:rsidRPr="00D2028C">
              <w:rPr>
                <w:sz w:val="18"/>
                <w:szCs w:val="22"/>
              </w:rPr>
              <w:t>El local debe disponer de buena iluminación natural.</w:t>
            </w:r>
          </w:p>
        </w:tc>
        <w:tc>
          <w:tcPr>
            <w:tcW w:w="2547" w:type="dxa"/>
            <w:shd w:val="clear" w:color="auto" w:fill="auto"/>
            <w:vAlign w:val="center"/>
          </w:tcPr>
          <w:p w14:paraId="274FAE89" w14:textId="0F38AA6D"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397DE4FC" w14:textId="77777777" w:rsidTr="005054D6">
        <w:trPr>
          <w:jc w:val="center"/>
        </w:trPr>
        <w:tc>
          <w:tcPr>
            <w:tcW w:w="6619" w:type="dxa"/>
            <w:shd w:val="clear" w:color="auto" w:fill="auto"/>
            <w:noWrap/>
          </w:tcPr>
          <w:p w14:paraId="688E6872" w14:textId="48C307F6" w:rsidR="005054D6" w:rsidRPr="00D702B4" w:rsidRDefault="00D2028C" w:rsidP="00B52FC7">
            <w:pPr>
              <w:spacing w:before="0" w:after="0"/>
              <w:jc w:val="left"/>
              <w:rPr>
                <w:rFonts w:asciiTheme="majorHAnsi" w:hAnsiTheme="majorHAnsi"/>
                <w:sz w:val="18"/>
                <w:szCs w:val="18"/>
                <w:highlight w:val="yellow"/>
              </w:rPr>
            </w:pPr>
            <w:permStart w:id="121005703" w:edGrp="everyone" w:colFirst="1" w:colLast="1"/>
            <w:permEnd w:id="139592033"/>
            <w:r w:rsidRPr="00D2028C">
              <w:rPr>
                <w:rFonts w:cs="Arial"/>
                <w:sz w:val="18"/>
                <w:szCs w:val="22"/>
              </w:rPr>
              <w:t>El local debe disponer de tomas de electricidad</w:t>
            </w:r>
          </w:p>
        </w:tc>
        <w:tc>
          <w:tcPr>
            <w:tcW w:w="2547" w:type="dxa"/>
            <w:shd w:val="clear" w:color="auto" w:fill="auto"/>
            <w:vAlign w:val="center"/>
          </w:tcPr>
          <w:p w14:paraId="3A49BA53" w14:textId="25E3AD90"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169159365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525446634"/>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permEnd w:id="121005703"/>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4E8ECCB4"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71786F7D" w14:textId="63B5966A" w:rsidR="00D2028C" w:rsidRDefault="00D2028C" w:rsidP="006D308D">
      <w:pPr>
        <w:widowControl w:val="0"/>
        <w:tabs>
          <w:tab w:val="left" w:pos="851"/>
        </w:tabs>
        <w:autoSpaceDE w:val="0"/>
        <w:autoSpaceDN w:val="0"/>
        <w:spacing w:before="0" w:after="240"/>
        <w:jc w:val="center"/>
        <w:rPr>
          <w:b/>
          <w:bCs/>
          <w:sz w:val="18"/>
          <w:szCs w:val="22"/>
        </w:rPr>
      </w:pPr>
      <w:r w:rsidRPr="00772EB5">
        <w:rPr>
          <w:rFonts w:cs="Arial"/>
          <w:b/>
          <w:iCs/>
          <w:noProof/>
          <w:color w:val="000000"/>
          <w:szCs w:val="18"/>
        </w:rPr>
        <w:lastRenderedPageBreak/>
        <w:drawing>
          <wp:inline distT="0" distB="0" distL="0" distR="0" wp14:anchorId="48584BE1" wp14:editId="0E7D7C94">
            <wp:extent cx="5939790" cy="66929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01112098" w14:textId="5715916A"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II</w:t>
      </w:r>
    </w:p>
    <w:p w14:paraId="091C1C59"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16782D7F" w14:textId="20A0DA6E" w:rsidR="006D308D" w:rsidRPr="006D308D" w:rsidRDefault="006D308D" w:rsidP="006D308D">
      <w:pPr>
        <w:suppressAutoHyphens/>
        <w:ind w:left="454"/>
        <w:rPr>
          <w:rFonts w:cs="Arial"/>
          <w:bCs/>
          <w:iCs/>
          <w:spacing w:val="-3"/>
          <w:sz w:val="18"/>
        </w:rPr>
      </w:pPr>
      <w:r w:rsidRPr="006D308D">
        <w:rPr>
          <w:rFonts w:cs="Arial"/>
          <w:bCs/>
          <w:iCs/>
          <w:spacing w:val="-3"/>
          <w:sz w:val="18"/>
        </w:rPr>
        <w:t>En virtud del contrato, ambas entidades se ceden mutuamente datos personales de contacto, para los fines perseguidos por TRAGS</w:t>
      </w:r>
      <w:r w:rsidR="005B0E4C">
        <w:rPr>
          <w:rFonts w:cs="Arial"/>
          <w:bCs/>
          <w:iCs/>
          <w:spacing w:val="-3"/>
          <w:sz w:val="18"/>
        </w:rPr>
        <w:t>A</w:t>
      </w:r>
      <w:r w:rsidRPr="006D308D">
        <w:rPr>
          <w:rFonts w:cs="Arial"/>
          <w:bCs/>
          <w:iCs/>
          <w:spacing w:val="-3"/>
          <w:sz w:val="18"/>
        </w:rPr>
        <w:t>/TRAGSATEC, de conformidad con lo previsto en el art.19 de la Ley Orgánica 3/2018 de Protección de Datos de Carácter Personal y Garantía de los Derechos Digitales (LOPDYGDD):</w:t>
      </w:r>
    </w:p>
    <w:p w14:paraId="1B7611BB"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1B92F1B0"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6F4EB85A"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3A033ADC"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28F5EA35"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7D26B66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512FEA9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3646F7EC" w14:textId="21BA3A7A"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00622F25" w14:textId="77777777" w:rsidR="00D2028C" w:rsidRPr="006D308D" w:rsidRDefault="00D2028C" w:rsidP="00D2028C">
      <w:pPr>
        <w:widowControl w:val="0"/>
        <w:suppressAutoHyphens/>
        <w:autoSpaceDE w:val="0"/>
        <w:autoSpaceDN w:val="0"/>
        <w:rPr>
          <w:rFonts w:cs="Arial"/>
          <w:bCs/>
          <w:iCs/>
          <w:spacing w:val="-3"/>
          <w:sz w:val="18"/>
        </w:rPr>
      </w:pPr>
    </w:p>
    <w:p w14:paraId="5BA1EF80" w14:textId="2D314A04"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71C9F828"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6C41FF94"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3AF6C415" w14:textId="77777777" w:rsidR="006D308D" w:rsidRPr="006D308D" w:rsidRDefault="006D308D" w:rsidP="006D308D">
      <w:pPr>
        <w:suppressAutoHyphens/>
        <w:ind w:left="1174"/>
        <w:rPr>
          <w:rFonts w:cs="Arial"/>
          <w:bCs/>
          <w:iCs/>
          <w:spacing w:val="-3"/>
          <w:sz w:val="18"/>
        </w:rPr>
      </w:pPr>
      <w:r w:rsidRPr="006D308D">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27CD2216" w14:textId="22F0BEE2"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08D79EB3" w14:textId="77777777" w:rsidR="00D2028C" w:rsidRPr="006D308D" w:rsidRDefault="00D2028C" w:rsidP="00D2028C">
      <w:pPr>
        <w:widowControl w:val="0"/>
        <w:suppressAutoHyphens/>
        <w:autoSpaceDE w:val="0"/>
        <w:autoSpaceDN w:val="0"/>
        <w:rPr>
          <w:rFonts w:cs="Arial"/>
          <w:bCs/>
          <w:iCs/>
          <w:spacing w:val="-3"/>
          <w:sz w:val="18"/>
        </w:rPr>
      </w:pPr>
    </w:p>
    <w:p w14:paraId="03A1724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17CD6E10" w14:textId="77777777" w:rsidR="006D308D" w:rsidRPr="006D308D" w:rsidRDefault="006D308D" w:rsidP="006D308D">
      <w:pPr>
        <w:widowControl w:val="0"/>
        <w:suppressAutoHyphens/>
        <w:autoSpaceDE w:val="0"/>
        <w:autoSpaceDN w:val="0"/>
        <w:ind w:left="1174"/>
        <w:rPr>
          <w:rFonts w:cs="Arial"/>
          <w:bCs/>
          <w:iCs/>
          <w:spacing w:val="-3"/>
          <w:sz w:val="18"/>
        </w:rPr>
      </w:pPr>
      <w:r w:rsidRPr="006D308D">
        <w:rPr>
          <w:rFonts w:cs="Arial"/>
          <w:bCs/>
          <w:iCs/>
          <w:spacing w:val="-3"/>
          <w:sz w:val="18"/>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3F0418E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B3B4B0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4CB921FB"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55971FF"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03773F59"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10C5E89D" w14:textId="270CE225"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sidR="005B0E4C">
        <w:rPr>
          <w:rFonts w:cs="Arial"/>
          <w:bCs/>
          <w:iCs/>
          <w:spacing w:val="-3"/>
          <w:sz w:val="18"/>
        </w:rPr>
        <w:t xml:space="preserve"> </w:t>
      </w:r>
      <w:r w:rsidR="005B0E4C" w:rsidRPr="005B02E7">
        <w:rPr>
          <w:rFonts w:cs="Arial"/>
          <w:bCs/>
          <w:iCs/>
          <w:spacing w:val="-3"/>
          <w:sz w:val="18"/>
        </w:rPr>
        <w:t>dpd@TRAGSA</w:t>
      </w:r>
      <w:r w:rsidRPr="005B02E7">
        <w:rPr>
          <w:rFonts w:cs="Arial"/>
          <w:bCs/>
          <w:iCs/>
          <w:spacing w:val="-3"/>
          <w:sz w:val="18"/>
        </w:rPr>
        <w:t>.es</w:t>
      </w:r>
    </w:p>
    <w:p w14:paraId="13799A1E" w14:textId="5B1B3DA8" w:rsidR="006D308D" w:rsidRDefault="006D308D" w:rsidP="006D308D">
      <w:pPr>
        <w:widowControl w:val="0"/>
        <w:tabs>
          <w:tab w:val="left" w:pos="851"/>
        </w:tabs>
        <w:autoSpaceDE w:val="0"/>
        <w:autoSpaceDN w:val="0"/>
        <w:spacing w:before="0" w:after="240"/>
        <w:rPr>
          <w:b/>
          <w:bCs/>
          <w:sz w:val="18"/>
          <w:szCs w:val="22"/>
        </w:rPr>
      </w:pPr>
    </w:p>
    <w:p w14:paraId="3F1930B2" w14:textId="277B5C0E" w:rsidR="00E679FE" w:rsidRDefault="00E679FE" w:rsidP="006D308D">
      <w:pPr>
        <w:widowControl w:val="0"/>
        <w:tabs>
          <w:tab w:val="left" w:pos="851"/>
        </w:tabs>
        <w:autoSpaceDE w:val="0"/>
        <w:autoSpaceDN w:val="0"/>
        <w:spacing w:before="0" w:after="240"/>
        <w:rPr>
          <w:b/>
          <w:bCs/>
          <w:sz w:val="18"/>
          <w:szCs w:val="22"/>
        </w:rPr>
      </w:pPr>
    </w:p>
    <w:p w14:paraId="42875E40" w14:textId="71113BF4" w:rsidR="00E679FE" w:rsidRDefault="00E679FE" w:rsidP="006D308D">
      <w:pPr>
        <w:widowControl w:val="0"/>
        <w:tabs>
          <w:tab w:val="left" w:pos="851"/>
        </w:tabs>
        <w:autoSpaceDE w:val="0"/>
        <w:autoSpaceDN w:val="0"/>
        <w:spacing w:before="0" w:after="240"/>
        <w:rPr>
          <w:b/>
          <w:bCs/>
          <w:sz w:val="18"/>
          <w:szCs w:val="22"/>
        </w:rPr>
      </w:pPr>
    </w:p>
    <w:p w14:paraId="3D360277" w14:textId="70721086" w:rsidR="00E679FE" w:rsidRDefault="00E679FE" w:rsidP="006D308D">
      <w:pPr>
        <w:widowControl w:val="0"/>
        <w:tabs>
          <w:tab w:val="left" w:pos="851"/>
        </w:tabs>
        <w:autoSpaceDE w:val="0"/>
        <w:autoSpaceDN w:val="0"/>
        <w:spacing w:before="0" w:after="240"/>
        <w:rPr>
          <w:b/>
          <w:bCs/>
          <w:sz w:val="18"/>
          <w:szCs w:val="22"/>
        </w:rPr>
      </w:pPr>
    </w:p>
    <w:p w14:paraId="62F0E6D4" w14:textId="3ED6B9E4" w:rsidR="00E679FE" w:rsidRDefault="00E679FE" w:rsidP="006D308D">
      <w:pPr>
        <w:widowControl w:val="0"/>
        <w:tabs>
          <w:tab w:val="left" w:pos="851"/>
        </w:tabs>
        <w:autoSpaceDE w:val="0"/>
        <w:autoSpaceDN w:val="0"/>
        <w:spacing w:before="0" w:after="240"/>
        <w:rPr>
          <w:b/>
          <w:bCs/>
          <w:sz w:val="18"/>
          <w:szCs w:val="22"/>
        </w:rPr>
      </w:pPr>
    </w:p>
    <w:p w14:paraId="4EA63612" w14:textId="77777777" w:rsidR="00E679FE" w:rsidRPr="006D308D" w:rsidRDefault="00E679FE" w:rsidP="006D308D">
      <w:pPr>
        <w:widowControl w:val="0"/>
        <w:tabs>
          <w:tab w:val="left" w:pos="851"/>
        </w:tabs>
        <w:autoSpaceDE w:val="0"/>
        <w:autoSpaceDN w:val="0"/>
        <w:spacing w:before="0" w:after="240"/>
        <w:rPr>
          <w:b/>
          <w:bCs/>
          <w:sz w:val="18"/>
          <w:szCs w:val="22"/>
        </w:rPr>
      </w:pPr>
    </w:p>
    <w:p w14:paraId="6AA04956" w14:textId="77777777" w:rsidR="000F14FD" w:rsidRDefault="000F14FD" w:rsidP="006D308D">
      <w:pPr>
        <w:widowControl w:val="0"/>
        <w:tabs>
          <w:tab w:val="left" w:pos="851"/>
        </w:tabs>
        <w:autoSpaceDE w:val="0"/>
        <w:autoSpaceDN w:val="0"/>
        <w:spacing w:before="0" w:after="240"/>
        <w:jc w:val="center"/>
        <w:rPr>
          <w:sz w:val="18"/>
          <w:szCs w:val="22"/>
        </w:rPr>
      </w:pPr>
    </w:p>
    <w:p w14:paraId="271A830B" w14:textId="77777777" w:rsidR="00D2028C" w:rsidRDefault="00D2028C" w:rsidP="00D2028C">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3E9C5A2E" wp14:editId="0F3C66AA">
            <wp:extent cx="5716988" cy="644185"/>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610" cy="659692"/>
                    </a:xfrm>
                    <a:prstGeom prst="rect">
                      <a:avLst/>
                    </a:prstGeom>
                    <a:noFill/>
                  </pic:spPr>
                </pic:pic>
              </a:graphicData>
            </a:graphic>
          </wp:inline>
        </w:drawing>
      </w:r>
    </w:p>
    <w:p w14:paraId="3F21F68B" w14:textId="77777777" w:rsidR="00D2028C" w:rsidRPr="0034387F" w:rsidRDefault="00D2028C" w:rsidP="00D2028C">
      <w:pPr>
        <w:autoSpaceDE w:val="0"/>
        <w:autoSpaceDN w:val="0"/>
        <w:adjustRightInd w:val="0"/>
        <w:spacing w:before="0"/>
        <w:jc w:val="center"/>
        <w:rPr>
          <w:rFonts w:asciiTheme="majorHAnsi" w:eastAsia="Calibri" w:hAnsiTheme="majorHAnsi" w:cs="Arial-ItalicMT"/>
          <w:b/>
          <w:iCs/>
          <w:sz w:val="18"/>
          <w:szCs w:val="18"/>
        </w:rPr>
      </w:pPr>
      <w:r w:rsidRPr="0034387F">
        <w:rPr>
          <w:rFonts w:asciiTheme="majorHAnsi" w:eastAsia="Calibri" w:hAnsiTheme="majorHAnsi" w:cs="Arial-ItalicMT"/>
          <w:b/>
          <w:iCs/>
          <w:sz w:val="18"/>
          <w:szCs w:val="18"/>
        </w:rPr>
        <w:t xml:space="preserve">ANEXO IX </w:t>
      </w:r>
    </w:p>
    <w:p w14:paraId="14FBF928" w14:textId="77777777" w:rsidR="00D2028C" w:rsidRPr="0034387F" w:rsidRDefault="00D2028C" w:rsidP="00D2028C">
      <w:pPr>
        <w:autoSpaceDE w:val="0"/>
        <w:autoSpaceDN w:val="0"/>
        <w:adjustRightInd w:val="0"/>
        <w:jc w:val="center"/>
        <w:rPr>
          <w:rFonts w:asciiTheme="majorHAnsi" w:eastAsia="Calibri" w:hAnsiTheme="majorHAnsi" w:cs="Arial-ItalicMT"/>
          <w:b/>
          <w:iCs/>
          <w:sz w:val="18"/>
          <w:szCs w:val="18"/>
        </w:rPr>
      </w:pPr>
      <w:r w:rsidRPr="0034387F">
        <w:rPr>
          <w:rFonts w:asciiTheme="majorHAnsi" w:eastAsia="Calibri" w:hAnsiTheme="majorHAnsi" w:cs="Arial-ItalicMT"/>
          <w:b/>
          <w:iCs/>
          <w:sz w:val="18"/>
          <w:szCs w:val="18"/>
        </w:rPr>
        <w:t>ORDEN HFP/1030/2021</w:t>
      </w:r>
    </w:p>
    <w:p w14:paraId="21923206" w14:textId="77777777" w:rsidR="00D2028C" w:rsidRPr="0034387F" w:rsidRDefault="00D2028C" w:rsidP="00D2028C">
      <w:pPr>
        <w:autoSpaceDE w:val="0"/>
        <w:autoSpaceDN w:val="0"/>
        <w:adjustRightInd w:val="0"/>
        <w:spacing w:before="0" w:after="0"/>
        <w:rPr>
          <w:rFonts w:asciiTheme="majorHAnsi" w:eastAsia="Calibri" w:hAnsiTheme="majorHAnsi" w:cs="Arial-ItalicMT"/>
          <w:i/>
          <w:iCs/>
          <w:sz w:val="18"/>
          <w:szCs w:val="18"/>
        </w:rPr>
      </w:pPr>
      <w:r w:rsidRPr="0034387F">
        <w:rPr>
          <w:rFonts w:asciiTheme="majorHAnsi" w:eastAsia="Calibri" w:hAnsiTheme="majorHAnsi" w:cs="Arial-ItalicMT"/>
          <w:i/>
          <w:iCs/>
          <w:sz w:val="18"/>
          <w:szCs w:val="18"/>
        </w:rPr>
        <w:t>Modelo de declaración de cesión y tratamiento de datos en relación con la ejecución de actuaciones del plan de recuperación, transformación y resiliencia (PRTR)</w:t>
      </w:r>
    </w:p>
    <w:p w14:paraId="0095D664"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permStart w:id="1914127143" w:edGrp="everyone"/>
      <w:r w:rsidRPr="0034387F">
        <w:rPr>
          <w:rFonts w:asciiTheme="majorHAnsi" w:eastAsia="Calibri" w:hAnsiTheme="majorHAnsi" w:cs="ArialMT"/>
          <w:sz w:val="18"/>
          <w:szCs w:val="18"/>
        </w:rPr>
        <w:t>Don/Doña ……………………………………………………, DNI ………………</w:t>
      </w:r>
      <w:proofErr w:type="gramStart"/>
      <w:r w:rsidRPr="0034387F">
        <w:rPr>
          <w:rFonts w:asciiTheme="majorHAnsi" w:eastAsia="Calibri" w:hAnsiTheme="majorHAnsi" w:cs="ArialMT"/>
          <w:sz w:val="18"/>
          <w:szCs w:val="18"/>
        </w:rPr>
        <w:t>…….</w:t>
      </w:r>
      <w:proofErr w:type="gramEnd"/>
      <w:r w:rsidRPr="0034387F">
        <w:rPr>
          <w:rFonts w:asciiTheme="majorHAnsi" w:eastAsia="Calibri" w:hAnsiTheme="majorHAnsi" w:cs="ArialMT"/>
          <w:sz w:val="18"/>
          <w:szCs w:val="18"/>
        </w:rPr>
        <w:t>., como Consejero Delegado/Gerente/ de la entidad ………………………………………………………………………….., con NIF …………………………., y domicilio fiscal en ……………………………………………………………………………………. ………………………</w:t>
      </w:r>
      <w:permEnd w:id="1914127143"/>
      <w:r w:rsidRPr="0034387F">
        <w:rPr>
          <w:rFonts w:asciiTheme="majorHAnsi" w:eastAsia="Calibri" w:hAnsiTheme="majorHAnsi" w:cs="ArialMT"/>
          <w:sz w:val="18"/>
          <w:szCs w:val="18"/>
        </w:rPr>
        <w:t>beneficiaria de ayudas financiadas con recursos provenientes del PRTR/ que participa como contratista/subcontratista en el desarrollo de actuaciones necesarias para la consecución de los objetivos definidos en el componente 1, “Plan de choque de movilidad sostenible, segura y conectada en entornos urbanos y metropolitanos”,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0F4E7560" w14:textId="77777777" w:rsidR="00D2028C" w:rsidRPr="0034387F" w:rsidRDefault="00D2028C" w:rsidP="00D2028C">
      <w:pPr>
        <w:autoSpaceDE w:val="0"/>
        <w:autoSpaceDN w:val="0"/>
        <w:adjustRightInd w:val="0"/>
        <w:spacing w:before="0" w:after="0"/>
        <w:rPr>
          <w:rFonts w:asciiTheme="majorHAnsi" w:eastAsia="Calibri" w:hAnsiTheme="majorHAnsi" w:cs="ArialMT"/>
          <w:spacing w:val="-3"/>
          <w:sz w:val="18"/>
          <w:szCs w:val="18"/>
        </w:rPr>
      </w:pPr>
      <w:r w:rsidRPr="0034387F">
        <w:rPr>
          <w:rFonts w:asciiTheme="majorHAnsi" w:eastAsia="Calibri" w:hAnsiTheme="majorHAnsi" w:cs="ArialMT"/>
          <w:spacing w:val="-3"/>
          <w:sz w:val="18"/>
          <w:szCs w:val="18"/>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FF99C72"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 El nombre del perceptor final de los fondos;</w:t>
      </w:r>
    </w:p>
    <w:p w14:paraId="35F3AC13"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ii. el nombre del contratista y del subcontratista, cuando el perceptor final de los fondos sea un poder adjudicador de conformidad con el Derecho de la Unión o nacional en materia de contratación pública;</w:t>
      </w:r>
    </w:p>
    <w:p w14:paraId="601D3136"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iii. los nombres, apellidos y fechas de nacimiento de los titulares reales del perceptor de los fondos o del contratista, según se define en el artículo 3, punto 6, de la Directiva (UE) 2015/849 del Parlamento Europeo y del Consejo (26);</w:t>
      </w:r>
    </w:p>
    <w:p w14:paraId="5AF5DC6D"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5162C73"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Conforme al marco jurídico expuesto, manifiesta acceder a la cesión y tratamiento de los datos con los fines expresamente relacionados en los artículos citados.</w:t>
      </w:r>
    </w:p>
    <w:p w14:paraId="5EB3EC00"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permStart w:id="1224481524" w:edGrp="everyone"/>
      <w:r w:rsidRPr="0034387F">
        <w:rPr>
          <w:rFonts w:asciiTheme="majorHAnsi" w:eastAsia="Calibri" w:hAnsiTheme="majorHAnsi" w:cs="ArialMT"/>
          <w:sz w:val="18"/>
          <w:szCs w:val="18"/>
        </w:rPr>
        <w:t>A fecha de firma</w:t>
      </w:r>
    </w:p>
    <w:p w14:paraId="3771ACFE"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Fdo. …………………………………………….</w:t>
      </w:r>
    </w:p>
    <w:p w14:paraId="1F0662D1" w14:textId="77777777" w:rsidR="00D2028C" w:rsidRPr="001C2171" w:rsidRDefault="00D2028C" w:rsidP="00D2028C">
      <w:pPr>
        <w:autoSpaceDE w:val="0"/>
        <w:autoSpaceDN w:val="0"/>
        <w:adjustRightInd w:val="0"/>
        <w:spacing w:before="0" w:after="0"/>
        <w:rPr>
          <w:rFonts w:asciiTheme="majorHAnsi" w:hAnsiTheme="majorHAnsi" w:cs="ArialMT"/>
          <w:sz w:val="18"/>
          <w:szCs w:val="18"/>
        </w:rPr>
      </w:pPr>
      <w:r w:rsidRPr="0034387F">
        <w:rPr>
          <w:rFonts w:asciiTheme="majorHAnsi" w:eastAsia="Calibri" w:hAnsiTheme="majorHAnsi" w:cs="ArialMT"/>
          <w:sz w:val="18"/>
          <w:szCs w:val="18"/>
        </w:rPr>
        <w:t>Cargo: …………………………………………</w:t>
      </w:r>
      <w:permEnd w:id="1224481524"/>
      <w:r w:rsidRPr="001C2171">
        <w:rPr>
          <w:rFonts w:asciiTheme="majorHAnsi" w:hAnsiTheme="majorHAnsi" w:cs="ArialMT"/>
          <w:sz w:val="18"/>
          <w:szCs w:val="18"/>
        </w:rPr>
        <w:br w:type="page"/>
      </w:r>
    </w:p>
    <w:p w14:paraId="5309BDE6" w14:textId="77777777" w:rsidR="00D2028C" w:rsidRDefault="00D2028C" w:rsidP="00D2028C">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1B3B33F8" wp14:editId="49456B03">
            <wp:extent cx="5939790" cy="669290"/>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37C6EF74" w14:textId="77777777" w:rsidR="00D2028C" w:rsidRPr="001C2171" w:rsidRDefault="00D2028C" w:rsidP="00D2028C">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 xml:space="preserve">ANEXO X </w:t>
      </w:r>
    </w:p>
    <w:p w14:paraId="65DD193E" w14:textId="77777777" w:rsidR="00D2028C" w:rsidRPr="001C2171" w:rsidRDefault="00D2028C" w:rsidP="00D2028C">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ORDEN HFP/1030/2021</w:t>
      </w:r>
    </w:p>
    <w:p w14:paraId="6E1E5323" w14:textId="77777777" w:rsidR="00D2028C" w:rsidRPr="001C2171" w:rsidRDefault="00D2028C" w:rsidP="00D2028C">
      <w:pPr>
        <w:autoSpaceDE w:val="0"/>
        <w:autoSpaceDN w:val="0"/>
        <w:adjustRightInd w:val="0"/>
        <w:spacing w:before="240"/>
        <w:rPr>
          <w:rFonts w:asciiTheme="majorHAnsi" w:hAnsiTheme="majorHAnsi" w:cs="Arial-ItalicMT"/>
          <w:i/>
          <w:iCs/>
          <w:sz w:val="18"/>
          <w:szCs w:val="18"/>
        </w:rPr>
      </w:pPr>
      <w:r w:rsidRPr="001C2171">
        <w:rPr>
          <w:rFonts w:asciiTheme="majorHAnsi" w:hAnsiTheme="majorHAnsi" w:cs="Arial-ItalicMT"/>
          <w:i/>
          <w:iCs/>
          <w:sz w:val="18"/>
          <w:szCs w:val="18"/>
        </w:rPr>
        <w:t>Declaración de compromiso en relación con la ejecución de actuaciones del plan de recuperación, transformación y resiliencia (PRTR) en relación con el Contrato nº</w:t>
      </w:r>
      <w:permStart w:id="1946643672" w:edGrp="everyone"/>
      <w:r w:rsidRPr="001C2171">
        <w:rPr>
          <w:rFonts w:asciiTheme="majorHAnsi" w:hAnsiTheme="majorHAnsi" w:cs="Arial-ItalicMT"/>
          <w:i/>
          <w:iCs/>
          <w:sz w:val="18"/>
          <w:szCs w:val="18"/>
        </w:rPr>
        <w:t>……………..</w:t>
      </w:r>
      <w:permEnd w:id="1946643672"/>
    </w:p>
    <w:p w14:paraId="1C6849F9" w14:textId="77777777" w:rsidR="00D2028C" w:rsidRPr="001C2171" w:rsidRDefault="00D2028C" w:rsidP="00D2028C">
      <w:pPr>
        <w:autoSpaceDE w:val="0"/>
        <w:autoSpaceDN w:val="0"/>
        <w:adjustRightInd w:val="0"/>
        <w:spacing w:before="240"/>
        <w:rPr>
          <w:rFonts w:asciiTheme="majorHAnsi" w:hAnsiTheme="majorHAnsi" w:cs="ArialMT"/>
          <w:sz w:val="18"/>
          <w:szCs w:val="18"/>
        </w:rPr>
      </w:pPr>
      <w:permStart w:id="525367591" w:edGrp="everyone"/>
      <w:r w:rsidRPr="001C2171">
        <w:rPr>
          <w:rFonts w:asciiTheme="majorHAnsi" w:hAnsiTheme="majorHAnsi" w:cs="ArialMT"/>
          <w:sz w:val="18"/>
          <w:szCs w:val="18"/>
        </w:rPr>
        <w:t xml:space="preserve">Don/Doña ………………………………………………., con DNI …………………….., como titular del órgano/ Consejero Delegado/Gerente/ de la entidad …………………………………., con NIF …………………………., y domicilio fiscal en ………………………………………………………….en </w:t>
      </w:r>
      <w:permEnd w:id="525367591"/>
      <w:r w:rsidRPr="001C2171">
        <w:rPr>
          <w:rFonts w:asciiTheme="majorHAnsi" w:hAnsiTheme="majorHAnsi" w:cs="ArialMT"/>
          <w:sz w:val="18"/>
          <w:szCs w:val="18"/>
        </w:rPr>
        <w:t>la condición de subcontratista, en el desarrollo de actuaciones necesarias para la consecución de los objetivos definidos en el Componente 0</w:t>
      </w:r>
      <w:r>
        <w:rPr>
          <w:rFonts w:asciiTheme="majorHAnsi" w:hAnsiTheme="majorHAnsi" w:cs="ArialMT"/>
          <w:sz w:val="18"/>
          <w:szCs w:val="18"/>
        </w:rPr>
        <w:t>1</w:t>
      </w:r>
      <w:r w:rsidRPr="001C2171">
        <w:rPr>
          <w:rFonts w:asciiTheme="majorHAnsi" w:hAnsiTheme="majorHAnsi" w:cs="ArialMT"/>
          <w:sz w:val="18"/>
          <w:szCs w:val="18"/>
        </w:rPr>
        <w:t xml:space="preserve"> “</w:t>
      </w:r>
      <w:r w:rsidRPr="00C520C8">
        <w:rPr>
          <w:rFonts w:asciiTheme="majorHAnsi" w:hAnsiTheme="majorHAnsi" w:cs="ArialMT"/>
          <w:sz w:val="18"/>
          <w:szCs w:val="18"/>
        </w:rPr>
        <w:t>“Plan de choque de movilidad sostenible, segura y conectada en ent</w:t>
      </w:r>
      <w:r>
        <w:rPr>
          <w:rFonts w:asciiTheme="majorHAnsi" w:hAnsiTheme="majorHAnsi" w:cs="ArialMT"/>
          <w:sz w:val="18"/>
          <w:szCs w:val="18"/>
        </w:rPr>
        <w:t>ornos urbanos y metropolitanos”</w:t>
      </w:r>
      <w:r w:rsidRPr="001C2171">
        <w:rPr>
          <w:rFonts w:asciiTheme="majorHAnsi" w:hAnsiTheme="majorHAnsi" w:cs="ArialMT"/>
          <w:sz w:val="18"/>
          <w:szCs w:val="18"/>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7EA8A6E" w14:textId="77777777" w:rsidR="00D2028C" w:rsidRPr="001C2171" w:rsidRDefault="00D2028C" w:rsidP="00D2028C">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Adicionalmente, atendiendo al contenido del PRTR, se compromete a respetar los principios de economía circular y evitar impactos negativos significativos en el medio ambiente («DNSH» por sus siglas en inglés «</w:t>
      </w:r>
      <w:r w:rsidRPr="001C2171">
        <w:rPr>
          <w:rFonts w:asciiTheme="majorHAnsi" w:hAnsiTheme="majorHAnsi" w:cs="Arial-ItalicMT"/>
          <w:i/>
          <w:iCs/>
          <w:sz w:val="18"/>
          <w:szCs w:val="18"/>
        </w:rPr>
        <w:t>do no significant harm</w:t>
      </w:r>
      <w:r w:rsidRPr="001C2171">
        <w:rPr>
          <w:rFonts w:asciiTheme="majorHAnsi" w:hAnsiTheme="majorHAnsi" w:cs="ArialMT"/>
          <w:sz w:val="18"/>
          <w:szCs w:val="18"/>
        </w:rPr>
        <w:t>») en la ejecución de las actuaciones llevadas a cabo en el marco de dicho Plan, y manifiesta que no incurre en doble financiación y que, en su caso, no le consta riesgo de incompatibilidad con el régimen de ayudas de Estado.</w:t>
      </w:r>
    </w:p>
    <w:p w14:paraId="2BCD87E9" w14:textId="77777777" w:rsidR="00D2028C" w:rsidRPr="001C2171" w:rsidRDefault="00D2028C" w:rsidP="00D2028C">
      <w:pPr>
        <w:autoSpaceDE w:val="0"/>
        <w:autoSpaceDN w:val="0"/>
        <w:adjustRightInd w:val="0"/>
        <w:spacing w:before="240"/>
        <w:rPr>
          <w:rFonts w:asciiTheme="majorHAnsi" w:hAnsiTheme="majorHAnsi" w:cs="ArialMT"/>
          <w:sz w:val="18"/>
          <w:szCs w:val="18"/>
        </w:rPr>
      </w:pPr>
      <w:permStart w:id="93155882" w:edGrp="everyone"/>
      <w:r w:rsidRPr="001C2171">
        <w:rPr>
          <w:rFonts w:asciiTheme="majorHAnsi" w:hAnsiTheme="majorHAnsi" w:cs="ArialMT"/>
          <w:sz w:val="18"/>
          <w:szCs w:val="18"/>
        </w:rPr>
        <w:t>……………………………..., XX de …………… de 202X</w:t>
      </w:r>
    </w:p>
    <w:p w14:paraId="06E3C958" w14:textId="77777777" w:rsidR="00D2028C" w:rsidRPr="001C2171" w:rsidRDefault="00D2028C" w:rsidP="00D2028C">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Fdo. …………………………………………….</w:t>
      </w:r>
    </w:p>
    <w:p w14:paraId="6BAFE452" w14:textId="77777777" w:rsidR="00D2028C" w:rsidRDefault="00D2028C" w:rsidP="00D2028C">
      <w:pPr>
        <w:spacing w:before="240"/>
        <w:rPr>
          <w:rFonts w:asciiTheme="majorHAnsi" w:hAnsiTheme="majorHAnsi" w:cs="ArialMT"/>
          <w:sz w:val="18"/>
          <w:szCs w:val="18"/>
        </w:rPr>
      </w:pPr>
      <w:r w:rsidRPr="001C2171">
        <w:rPr>
          <w:rFonts w:asciiTheme="majorHAnsi" w:hAnsiTheme="majorHAnsi" w:cs="ArialMT"/>
          <w:sz w:val="18"/>
          <w:szCs w:val="18"/>
        </w:rPr>
        <w:t>Cargo: …………………………………………</w:t>
      </w:r>
    </w:p>
    <w:permEnd w:id="93155882"/>
    <w:p w14:paraId="2B5C0B3B" w14:textId="77777777" w:rsidR="00FF5045" w:rsidRPr="00214115" w:rsidRDefault="00D2028C" w:rsidP="00FF5045">
      <w:pPr>
        <w:tabs>
          <w:tab w:val="left" w:pos="-720"/>
        </w:tabs>
        <w:jc w:val="center"/>
        <w:rPr>
          <w:rFonts w:asciiTheme="majorHAnsi" w:hAnsiTheme="majorHAnsi"/>
          <w:b/>
          <w:szCs w:val="18"/>
          <w:lang w:val="es-ES_tradnl"/>
        </w:rPr>
      </w:pPr>
      <w:r>
        <w:rPr>
          <w:rFonts w:asciiTheme="majorHAnsi" w:hAnsiTheme="majorHAnsi" w:cs="ArialMT"/>
          <w:sz w:val="18"/>
          <w:szCs w:val="18"/>
        </w:rPr>
        <w:br w:type="page"/>
      </w:r>
      <w:r w:rsidR="00FF5045" w:rsidRPr="00DA0F08">
        <w:rPr>
          <w:rFonts w:asciiTheme="majorHAnsi" w:hAnsiTheme="majorHAnsi"/>
          <w:b/>
          <w:szCs w:val="18"/>
          <w:lang w:val="es-ES_tradnl"/>
        </w:rPr>
        <w:lastRenderedPageBreak/>
        <w:t>DECLARACIÓN DE AUSENCIA DE CONFLICTO DE INTERESES (DACI)</w:t>
      </w:r>
    </w:p>
    <w:p w14:paraId="0527A09E" w14:textId="77777777" w:rsidR="00FF5045" w:rsidRPr="00214115" w:rsidRDefault="00FF5045" w:rsidP="00FF5045">
      <w:pPr>
        <w:tabs>
          <w:tab w:val="left" w:pos="-720"/>
        </w:tabs>
        <w:jc w:val="left"/>
        <w:rPr>
          <w:b/>
          <w:iCs/>
          <w:szCs w:val="18"/>
        </w:rPr>
      </w:pPr>
      <w:r w:rsidRPr="00214115">
        <w:rPr>
          <w:rFonts w:ascii="Calibri" w:hAnsi="Calibri"/>
          <w:noProof/>
        </w:rPr>
        <w:drawing>
          <wp:inline distT="0" distB="0" distL="0" distR="0" wp14:anchorId="2D2E5668" wp14:editId="65B5AA19">
            <wp:extent cx="2018805" cy="1135185"/>
            <wp:effectExtent l="0" t="0" r="0" b="0"/>
            <wp:docPr id="50" name="Imagen 50" descr="P:\Grupos\Direccion Adta Secretaria General\Unidad Contratacion\FONDOS PRTR\logosplanderecuperacion\JPG\Logo PRTR tres líneas\Logo PRTR tres lí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rupos\Direccion Adta Secretaria General\Unidad Contratacion\FONDOS PRTR\logosplanderecuperacion\JPG\Logo PRTR tres líneas\Logo PRTR tres líneas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3612" cy="1143511"/>
                    </a:xfrm>
                    <a:prstGeom prst="rect">
                      <a:avLst/>
                    </a:prstGeom>
                    <a:noFill/>
                    <a:ln>
                      <a:noFill/>
                    </a:ln>
                  </pic:spPr>
                </pic:pic>
              </a:graphicData>
            </a:graphic>
          </wp:inline>
        </w:drawing>
      </w:r>
      <w:r w:rsidRPr="00214115">
        <w:rPr>
          <w:b/>
          <w:iCs/>
          <w:szCs w:val="18"/>
        </w:rPr>
        <w:tab/>
      </w:r>
      <w:r w:rsidRPr="00214115">
        <w:rPr>
          <w:b/>
          <w:iCs/>
          <w:szCs w:val="18"/>
        </w:rPr>
        <w:tab/>
      </w:r>
      <w:r w:rsidRPr="00214115">
        <w:rPr>
          <w:b/>
          <w:iCs/>
          <w:szCs w:val="18"/>
        </w:rPr>
        <w:tab/>
      </w:r>
      <w:r w:rsidRPr="00214115">
        <w:rPr>
          <w:rFonts w:ascii="Calibri" w:hAnsi="Calibri"/>
          <w:noProof/>
        </w:rPr>
        <w:drawing>
          <wp:inline distT="0" distB="0" distL="0" distR="0" wp14:anchorId="054B6484" wp14:editId="385BD0DA">
            <wp:extent cx="2576946" cy="849085"/>
            <wp:effectExtent l="0" t="0" r="0" b="8255"/>
            <wp:docPr id="51" name="Imagen 51" descr="P:\Grupos\Direccion Adta Secretaria General\Unidad Contratacion\FONDOS PRTR\nextgenerationeu_es\JPEG\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upos\Direccion Adta Secretaria General\Unidad Contratacion\FONDOS PRTR\nextgenerationeu_es\JPEG\ES Financiado por la Unión Europea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7255" cy="852482"/>
                    </a:xfrm>
                    <a:prstGeom prst="rect">
                      <a:avLst/>
                    </a:prstGeom>
                    <a:noFill/>
                    <a:ln>
                      <a:noFill/>
                    </a:ln>
                  </pic:spPr>
                </pic:pic>
              </a:graphicData>
            </a:graphic>
          </wp:inline>
        </w:drawing>
      </w:r>
    </w:p>
    <w:p w14:paraId="5C497A21" w14:textId="77777777" w:rsidR="00FF5045" w:rsidRPr="00214115" w:rsidRDefault="00FF5045" w:rsidP="00FF5045">
      <w:pPr>
        <w:pStyle w:val="GrupoTragsanormal"/>
        <w:spacing w:after="0" w:line="360" w:lineRule="auto"/>
        <w:rPr>
          <w:rFonts w:asciiTheme="majorHAnsi" w:hAnsiTheme="majorHAnsi"/>
          <w:sz w:val="18"/>
          <w:szCs w:val="18"/>
        </w:rPr>
      </w:pPr>
    </w:p>
    <w:p w14:paraId="09DF2EB1" w14:textId="77777777" w:rsidR="00FF5045" w:rsidRPr="003E55EE" w:rsidRDefault="00FF5045" w:rsidP="00FF5045">
      <w:pPr>
        <w:widowControl w:val="0"/>
        <w:autoSpaceDE w:val="0"/>
        <w:autoSpaceDN w:val="0"/>
        <w:rPr>
          <w:rFonts w:asciiTheme="majorHAnsi" w:hAnsiTheme="majorHAnsi" w:cs="Arial"/>
          <w:b/>
          <w:iCs/>
          <w:color w:val="000000"/>
          <w:szCs w:val="20"/>
        </w:rPr>
      </w:pPr>
      <w:r w:rsidRPr="00214115">
        <w:rPr>
          <w:rFonts w:asciiTheme="majorHAnsi" w:hAnsiTheme="majorHAnsi"/>
          <w:szCs w:val="18"/>
        </w:rPr>
        <w:t>Expediente:</w:t>
      </w:r>
      <w:r w:rsidRPr="002F261A">
        <w:rPr>
          <w:rFonts w:asciiTheme="majorHAnsi" w:hAnsiTheme="majorHAnsi"/>
          <w:szCs w:val="18"/>
        </w:rPr>
        <w:t xml:space="preserve"> </w:t>
      </w:r>
      <w:r w:rsidRPr="003E55EE">
        <w:rPr>
          <w:rFonts w:asciiTheme="majorHAnsi" w:hAnsiTheme="majorHAnsi" w:cs="Arial"/>
          <w:b/>
          <w:iCs/>
          <w:color w:val="000000"/>
          <w:szCs w:val="20"/>
        </w:rPr>
        <w:t xml:space="preserve">ARRENDAMIENTO DE LOCAL DESTINADO A COMEDOR Y VESTUARIO PARA LA EMPRESA DEL GRUPO TRAGSA PARA LAS OBRAS DE MOVILIDAD SOSTENIBLE MEDIANTE CONEXIÓN ACCESIBLE AL CASCO HISTÓRICO DE CUENCA DESDE EL PASEO DEL HUÉCAR HASTA LAS CALLES SANTA CATALINA Y COLMILLO (CUENCA), EN EL MARCO DEL PLAN DE RECUPERACIÓN, TRANSFORMACIÓN Y RESILIENCIA FINANCIADO POR LA UNIÓN EUROPEA – NEXTGENERATIONEU. </w:t>
      </w:r>
    </w:p>
    <w:p w14:paraId="520EE297" w14:textId="77777777" w:rsidR="00FF5045" w:rsidRPr="003F24D5" w:rsidRDefault="00FF5045" w:rsidP="00FF5045">
      <w:pPr>
        <w:widowControl w:val="0"/>
        <w:autoSpaceDE w:val="0"/>
        <w:autoSpaceDN w:val="0"/>
        <w:rPr>
          <w:rFonts w:cs="Arial"/>
          <w:b/>
          <w:bCs/>
          <w:szCs w:val="20"/>
        </w:rPr>
      </w:pPr>
      <w:r>
        <w:rPr>
          <w:rFonts w:asciiTheme="majorHAnsi" w:hAnsiTheme="majorHAnsi" w:cs="Arial"/>
          <w:b/>
          <w:iCs/>
          <w:color w:val="000000"/>
          <w:szCs w:val="20"/>
        </w:rPr>
        <w:t>Ref. TSA0077575</w:t>
      </w:r>
    </w:p>
    <w:p w14:paraId="20178DBA" w14:textId="77777777" w:rsidR="00FF5045" w:rsidRPr="00214115" w:rsidRDefault="00FF5045" w:rsidP="00FF5045">
      <w:pPr>
        <w:widowControl w:val="0"/>
        <w:suppressAutoHyphens/>
        <w:autoSpaceDE w:val="0"/>
        <w:autoSpaceDN w:val="0"/>
        <w:rPr>
          <w:rFonts w:asciiTheme="majorHAnsi" w:hAnsiTheme="majorHAnsi"/>
          <w:szCs w:val="18"/>
        </w:rPr>
      </w:pPr>
    </w:p>
    <w:p w14:paraId="42A4EE5D" w14:textId="77777777" w:rsidR="00FF5045" w:rsidRPr="00214115" w:rsidRDefault="00FF5045" w:rsidP="00FF5045">
      <w:pPr>
        <w:pStyle w:val="GrupoTragsanormal"/>
        <w:spacing w:line="360" w:lineRule="auto"/>
        <w:rPr>
          <w:rFonts w:asciiTheme="majorHAnsi" w:hAnsiTheme="majorHAnsi"/>
          <w:sz w:val="18"/>
          <w:szCs w:val="18"/>
        </w:rPr>
      </w:pPr>
      <w:r w:rsidRPr="00214115">
        <w:rPr>
          <w:rFonts w:asciiTheme="majorHAnsi" w:hAnsiTheme="majorHAnsi"/>
          <w:sz w:val="18"/>
          <w:szCs w:val="18"/>
        </w:rPr>
        <w:t>Al objeto de garantizar la imparcialidad en el procedimiento de contratación arriba referenciado, los abajo firmantes, como participantes en el proceso de preparación y tramitación del expediente, declaran:</w:t>
      </w:r>
    </w:p>
    <w:p w14:paraId="4C593ECD" w14:textId="77777777" w:rsidR="00FF5045" w:rsidRPr="00214115" w:rsidRDefault="00FF5045" w:rsidP="00FF5045">
      <w:pPr>
        <w:pStyle w:val="GrupoTragsanormal"/>
        <w:spacing w:line="360" w:lineRule="auto"/>
        <w:rPr>
          <w:rFonts w:asciiTheme="majorHAnsi" w:hAnsiTheme="majorHAnsi"/>
          <w:sz w:val="18"/>
          <w:szCs w:val="18"/>
        </w:rPr>
      </w:pPr>
      <w:r w:rsidRPr="009D39BE">
        <w:rPr>
          <w:rFonts w:asciiTheme="majorHAnsi" w:hAnsiTheme="majorHAnsi"/>
          <w:b/>
          <w:sz w:val="18"/>
          <w:szCs w:val="18"/>
        </w:rPr>
        <w:t xml:space="preserve">Primero. </w:t>
      </w:r>
      <w:r w:rsidRPr="00214115">
        <w:rPr>
          <w:rFonts w:asciiTheme="majorHAnsi" w:hAnsiTheme="majorHAnsi"/>
          <w:sz w:val="18"/>
          <w:szCs w:val="18"/>
        </w:rPr>
        <w:t>Estar informados de lo siguiente:</w:t>
      </w:r>
    </w:p>
    <w:p w14:paraId="16CB1039" w14:textId="77777777" w:rsidR="00FF5045" w:rsidRPr="00214115" w:rsidRDefault="00FF5045" w:rsidP="00FF5045">
      <w:pPr>
        <w:pStyle w:val="GrupoTragsanormal"/>
        <w:spacing w:line="360" w:lineRule="auto"/>
        <w:rPr>
          <w:rFonts w:asciiTheme="majorHAnsi" w:hAnsiTheme="majorHAnsi"/>
          <w:sz w:val="18"/>
          <w:szCs w:val="18"/>
        </w:rPr>
      </w:pPr>
      <w:r w:rsidRPr="00214115">
        <w:rPr>
          <w:rFonts w:asciiTheme="majorHAnsi" w:hAnsiTheme="majorHAnsi"/>
          <w:sz w:val="18"/>
          <w:szCs w:val="18"/>
        </w:rPr>
        <w:t xml:space="preserve">1. Que el artículo 61.3 «Conflicto de intereses», del Reglamento (UE, </w:t>
      </w:r>
      <w:proofErr w:type="spellStart"/>
      <w:r w:rsidRPr="00214115">
        <w:rPr>
          <w:rFonts w:asciiTheme="majorHAnsi" w:hAnsiTheme="majorHAnsi"/>
          <w:sz w:val="18"/>
          <w:szCs w:val="18"/>
        </w:rPr>
        <w:t>Euratom</w:t>
      </w:r>
      <w:proofErr w:type="spellEnd"/>
      <w:r w:rsidRPr="00214115">
        <w:rPr>
          <w:rFonts w:asciiTheme="majorHAnsi" w:hAnsiTheme="majorHAnsi"/>
          <w:sz w:val="18"/>
          <w:szCs w:val="18"/>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073A14B5" w14:textId="77777777" w:rsidR="00FF5045" w:rsidRPr="00214115" w:rsidRDefault="00FF5045" w:rsidP="00FF5045">
      <w:pPr>
        <w:pStyle w:val="GrupoTragsanormal"/>
        <w:spacing w:line="360" w:lineRule="auto"/>
        <w:rPr>
          <w:rFonts w:asciiTheme="majorHAnsi" w:hAnsiTheme="majorHAnsi"/>
          <w:sz w:val="18"/>
          <w:szCs w:val="18"/>
        </w:rPr>
      </w:pPr>
      <w:r w:rsidRPr="00214115">
        <w:rPr>
          <w:rFonts w:asciiTheme="majorHAnsi" w:hAnsiTheme="majorHAnsi"/>
          <w:sz w:val="18"/>
          <w:szCs w:val="18"/>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A39077E" w14:textId="77777777" w:rsidR="00FF5045" w:rsidRPr="00214115" w:rsidRDefault="00FF5045" w:rsidP="00FF5045">
      <w:pPr>
        <w:pStyle w:val="GrupoTragsanormal"/>
        <w:spacing w:line="360" w:lineRule="auto"/>
        <w:rPr>
          <w:rFonts w:asciiTheme="majorHAnsi" w:hAnsiTheme="majorHAnsi"/>
          <w:sz w:val="18"/>
          <w:szCs w:val="18"/>
        </w:rPr>
      </w:pPr>
      <w:r w:rsidRPr="00214115">
        <w:rPr>
          <w:rFonts w:asciiTheme="majorHAnsi" w:hAnsiTheme="majorHAnsi"/>
          <w:sz w:val="18"/>
          <w:szCs w:val="18"/>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58E15F43" w14:textId="77777777" w:rsidR="00FF5045" w:rsidRPr="00214115" w:rsidRDefault="00FF5045" w:rsidP="00FF5045">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Tener interés personal en el asunto de que se trate o en otro en cuya resolución pudiera influir la de aquél; ser administrador de sociedad o entidad interesada, o tener cuestión litigiosa pendiente con algún interesado.</w:t>
      </w:r>
    </w:p>
    <w:p w14:paraId="59107C28" w14:textId="77777777" w:rsidR="00FF5045" w:rsidRDefault="00FF5045" w:rsidP="00FF5045">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 xml:space="preserve">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w:t>
      </w:r>
      <w:r w:rsidRPr="00214115">
        <w:rPr>
          <w:rFonts w:asciiTheme="majorHAnsi" w:hAnsiTheme="majorHAnsi"/>
          <w:sz w:val="18"/>
          <w:szCs w:val="18"/>
        </w:rPr>
        <w:lastRenderedPageBreak/>
        <w:t>procedimiento, así como compartir despacho profesional o estar asociado con éstos para el asesoramiento, la representación o el mandato.</w:t>
      </w:r>
    </w:p>
    <w:p w14:paraId="6877FD2B" w14:textId="77777777" w:rsidR="00FF5045" w:rsidRPr="00214115" w:rsidRDefault="00FF5045" w:rsidP="00FF5045">
      <w:pPr>
        <w:pStyle w:val="GrupoTragsanormal"/>
        <w:spacing w:line="360" w:lineRule="auto"/>
        <w:ind w:left="720"/>
        <w:rPr>
          <w:rFonts w:asciiTheme="majorHAnsi" w:hAnsiTheme="majorHAnsi"/>
          <w:sz w:val="18"/>
          <w:szCs w:val="18"/>
        </w:rPr>
      </w:pPr>
    </w:p>
    <w:p w14:paraId="5E385760" w14:textId="77777777" w:rsidR="00FF5045" w:rsidRPr="00214115" w:rsidRDefault="00FF5045" w:rsidP="00FF5045">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Tener amistad íntima o enemistad manifiesta con alguna de las personas mencionadas en el apartado anterior.</w:t>
      </w:r>
    </w:p>
    <w:p w14:paraId="327CE846" w14:textId="77777777" w:rsidR="00FF5045" w:rsidRPr="00214115" w:rsidRDefault="00FF5045" w:rsidP="00FF5045">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Haber intervenido como perito o como testigo en el procedimiento de que se trate.</w:t>
      </w:r>
    </w:p>
    <w:p w14:paraId="7CE79C91" w14:textId="77777777" w:rsidR="00FF5045" w:rsidRPr="00214115" w:rsidRDefault="00FF5045" w:rsidP="00FF5045">
      <w:pPr>
        <w:pStyle w:val="GrupoTragsanormal"/>
        <w:numPr>
          <w:ilvl w:val="0"/>
          <w:numId w:val="19"/>
        </w:numPr>
        <w:spacing w:line="360" w:lineRule="auto"/>
        <w:rPr>
          <w:sz w:val="18"/>
          <w:szCs w:val="18"/>
        </w:rPr>
      </w:pPr>
      <w:r w:rsidRPr="00214115">
        <w:rPr>
          <w:rFonts w:asciiTheme="majorHAnsi" w:hAnsiTheme="majorHAnsi"/>
          <w:sz w:val="18"/>
          <w:szCs w:val="18"/>
        </w:rPr>
        <w:t>Tener relación de servicio con persona natural o jurídica interesada directamente en el asunto, o haberle prestado en los dos últimos años servicios profesionales de cualquier tipo y en cualquier circunstancia o lugar».</w:t>
      </w:r>
      <w:r w:rsidRPr="00214115">
        <w:rPr>
          <w:sz w:val="18"/>
          <w:szCs w:val="18"/>
        </w:rPr>
        <w:t xml:space="preserve"> </w:t>
      </w:r>
    </w:p>
    <w:p w14:paraId="5C6E7065" w14:textId="77777777" w:rsidR="00FF5045" w:rsidRPr="00214115" w:rsidRDefault="00FF5045" w:rsidP="00FF5045">
      <w:pPr>
        <w:pStyle w:val="GrupoTragsanormal"/>
        <w:spacing w:line="360" w:lineRule="auto"/>
        <w:rPr>
          <w:rFonts w:asciiTheme="majorHAnsi" w:hAnsiTheme="majorHAnsi"/>
          <w:sz w:val="18"/>
          <w:szCs w:val="18"/>
        </w:rPr>
      </w:pPr>
      <w:r w:rsidRPr="009D39BE">
        <w:rPr>
          <w:rFonts w:asciiTheme="majorHAnsi" w:hAnsiTheme="majorHAnsi"/>
          <w:b/>
          <w:sz w:val="18"/>
          <w:szCs w:val="18"/>
        </w:rPr>
        <w:t>Segundo.</w:t>
      </w:r>
      <w:r w:rsidRPr="00214115">
        <w:rPr>
          <w:rFonts w:asciiTheme="majorHAnsi" w:hAnsiTheme="majorHAnsi"/>
          <w:sz w:val="18"/>
          <w:szCs w:val="18"/>
        </w:rPr>
        <w:t xml:space="preserve">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13DAA723" w14:textId="77777777" w:rsidR="00FF5045" w:rsidRPr="00214115" w:rsidRDefault="00FF5045" w:rsidP="00FF5045">
      <w:pPr>
        <w:pStyle w:val="GrupoTragsanormal"/>
        <w:spacing w:line="360" w:lineRule="auto"/>
        <w:rPr>
          <w:rFonts w:asciiTheme="majorHAnsi" w:hAnsiTheme="majorHAnsi"/>
          <w:sz w:val="18"/>
          <w:szCs w:val="18"/>
        </w:rPr>
      </w:pPr>
      <w:r w:rsidRPr="009D39BE">
        <w:rPr>
          <w:rFonts w:asciiTheme="majorHAnsi" w:hAnsiTheme="majorHAnsi"/>
          <w:b/>
          <w:sz w:val="18"/>
          <w:szCs w:val="18"/>
        </w:rPr>
        <w:t>Tercero.</w:t>
      </w:r>
      <w:r w:rsidRPr="00214115">
        <w:rPr>
          <w:rFonts w:asciiTheme="majorHAnsi" w:hAnsiTheme="majorHAnsi"/>
          <w:sz w:val="18"/>
          <w:szCs w:val="18"/>
        </w:rPr>
        <w:t xml:space="preserve"> Que se comprometen a poner en conocimiento del órgano de contratación/comisión de evaluación, sin dilación, cualquier situación de conflicto de intereses o causa de abstención que dé o pudiera dar lugar a dicho escenario.</w:t>
      </w:r>
    </w:p>
    <w:p w14:paraId="464AB864" w14:textId="77777777" w:rsidR="00FF5045" w:rsidRPr="009D39BE" w:rsidRDefault="00FF5045" w:rsidP="00FF5045">
      <w:pPr>
        <w:pStyle w:val="TTULO1"/>
        <w:numPr>
          <w:ilvl w:val="0"/>
          <w:numId w:val="0"/>
        </w:numPr>
        <w:spacing w:after="220"/>
        <w:rPr>
          <w:rFonts w:asciiTheme="majorHAnsi" w:hAnsiTheme="majorHAnsi"/>
          <w:b w:val="0"/>
          <w:szCs w:val="18"/>
        </w:rPr>
      </w:pPr>
      <w:r w:rsidRPr="00214115">
        <w:rPr>
          <w:rFonts w:asciiTheme="majorHAnsi" w:hAnsiTheme="majorHAnsi"/>
          <w:szCs w:val="18"/>
        </w:rPr>
        <w:t xml:space="preserve">Cuarto. </w:t>
      </w:r>
      <w:r w:rsidRPr="009D39BE">
        <w:rPr>
          <w:rFonts w:asciiTheme="majorHAnsi" w:hAnsiTheme="majorHAnsi"/>
          <w:b w:val="0"/>
          <w:szCs w:val="18"/>
        </w:rPr>
        <w:t>Conozco que, una declaración de ausencia de conflicto de intereses que se demuestre que sea falsa, acarreará las consecuencias disciplinarias/administrativas/judiciales que establezca la normativa de aplicación.</w:t>
      </w:r>
    </w:p>
    <w:p w14:paraId="3B90A387" w14:textId="77777777" w:rsidR="00FF5045" w:rsidRDefault="00FF5045" w:rsidP="00FF5045">
      <w:pPr>
        <w:tabs>
          <w:tab w:val="left" w:pos="-720"/>
        </w:tabs>
        <w:suppressAutoHyphens/>
        <w:rPr>
          <w:rFonts w:cs="Arial"/>
          <w:bCs/>
          <w:iCs/>
          <w:spacing w:val="-3"/>
          <w:lang w:val="es-ES_tradnl"/>
        </w:rPr>
      </w:pPr>
    </w:p>
    <w:p w14:paraId="36DE4BA8" w14:textId="77777777" w:rsidR="00FF5045" w:rsidRDefault="00FF5045" w:rsidP="00FF5045">
      <w:pPr>
        <w:pStyle w:val="TTULO1"/>
        <w:numPr>
          <w:ilvl w:val="0"/>
          <w:numId w:val="0"/>
        </w:numPr>
        <w:rPr>
          <w:rFonts w:asciiTheme="majorHAnsi" w:hAnsiTheme="majorHAnsi"/>
          <w:b w:val="0"/>
          <w:szCs w:val="18"/>
        </w:rPr>
      </w:pPr>
    </w:p>
    <w:p w14:paraId="09094F2A" w14:textId="77777777" w:rsidR="00FF5045" w:rsidRPr="0074072E" w:rsidRDefault="00FF5045" w:rsidP="00FF5045">
      <w:pPr>
        <w:tabs>
          <w:tab w:val="left" w:pos="-720"/>
        </w:tabs>
        <w:suppressAutoHyphens/>
        <w:rPr>
          <w:rFonts w:cs="Arial"/>
          <w:bCs/>
          <w:iCs/>
          <w:spacing w:val="-3"/>
          <w:lang w:val="es-ES_tradnl"/>
        </w:rPr>
      </w:pPr>
    </w:p>
    <w:p w14:paraId="452EBDA6" w14:textId="77777777" w:rsidR="00FF5045" w:rsidRPr="0074072E" w:rsidRDefault="00FF5045" w:rsidP="00FF5045">
      <w:pPr>
        <w:tabs>
          <w:tab w:val="left" w:pos="-720"/>
        </w:tabs>
        <w:suppressAutoHyphens/>
        <w:rPr>
          <w:rFonts w:cs="Arial"/>
          <w:bCs/>
          <w:iCs/>
          <w:spacing w:val="-3"/>
          <w:lang w:val="es-ES_tradnl"/>
        </w:rPr>
      </w:pPr>
    </w:p>
    <w:p w14:paraId="4DA9F43F" w14:textId="2A4B40F7" w:rsidR="000F14FD" w:rsidRPr="00FF5045" w:rsidRDefault="000F14FD" w:rsidP="00FF5045">
      <w:pPr>
        <w:spacing w:before="0" w:after="0" w:line="240" w:lineRule="auto"/>
        <w:jc w:val="left"/>
        <w:rPr>
          <w:rFonts w:asciiTheme="majorHAnsi" w:hAnsiTheme="majorHAnsi" w:cs="ArialMT"/>
          <w:sz w:val="18"/>
          <w:szCs w:val="18"/>
        </w:rPr>
      </w:pPr>
      <w:bookmarkStart w:id="0" w:name="_GoBack"/>
      <w:bookmarkEnd w:id="0"/>
    </w:p>
    <w:sectPr w:rsidR="000F14FD" w:rsidRPr="00FF5045" w:rsidSect="00614065">
      <w:headerReference w:type="default" r:id="rId11"/>
      <w:footerReference w:type="default" r:id="rId12"/>
      <w:headerReference w:type="first" r:id="rId13"/>
      <w:footerReference w:type="first" r:id="rId14"/>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740D" w14:textId="77777777" w:rsidR="00BA08F6" w:rsidRDefault="00BA08F6" w:rsidP="00B210B5">
      <w:r>
        <w:separator/>
      </w:r>
    </w:p>
  </w:endnote>
  <w:endnote w:type="continuationSeparator" w:id="0">
    <w:p w14:paraId="2D24F01C" w14:textId="77777777" w:rsidR="00BA08F6" w:rsidRDefault="00BA08F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54C078EC"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FF5045">
      <w:rPr>
        <w:rFonts w:eastAsia="Calibri"/>
        <w:bCs/>
        <w:noProof/>
        <w:sz w:val="18"/>
        <w:szCs w:val="18"/>
        <w:lang w:eastAsia="en-US"/>
      </w:rPr>
      <w:t>9</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FF5045">
      <w:rPr>
        <w:rFonts w:eastAsia="Calibri"/>
        <w:bCs/>
        <w:noProof/>
        <w:sz w:val="18"/>
        <w:szCs w:val="18"/>
        <w:lang w:eastAsia="en-US"/>
      </w:rPr>
      <w:t>9</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825E" w14:textId="77777777" w:rsidR="00BA08F6" w:rsidRDefault="00BA08F6" w:rsidP="00B210B5">
      <w:r>
        <w:separator/>
      </w:r>
    </w:p>
  </w:footnote>
  <w:footnote w:type="continuationSeparator" w:id="0">
    <w:p w14:paraId="44653A19" w14:textId="77777777" w:rsidR="00BA08F6" w:rsidRDefault="00BA08F6"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A97499" w:rsidRDefault="002711C2">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A97499">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032A1"/>
    <w:multiLevelType w:val="hybridMultilevel"/>
    <w:tmpl w:val="147675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54063"/>
    <w:multiLevelType w:val="hybridMultilevel"/>
    <w:tmpl w:val="CE9CD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8305D1"/>
    <w:multiLevelType w:val="hybridMultilevel"/>
    <w:tmpl w:val="888CC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1" w15:restartNumberingAfterBreak="0">
    <w:nsid w:val="46E74C43"/>
    <w:multiLevelType w:val="hybridMultilevel"/>
    <w:tmpl w:val="E0C8DE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4C187CD3"/>
    <w:multiLevelType w:val="hybridMultilevel"/>
    <w:tmpl w:val="09928D98"/>
    <w:lvl w:ilvl="0" w:tplc="F5BCB0D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7"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9"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0"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0"/>
  </w:num>
  <w:num w:numId="4">
    <w:abstractNumId w:val="15"/>
  </w:num>
  <w:num w:numId="5">
    <w:abstractNumId w:val="16"/>
  </w:num>
  <w:num w:numId="6">
    <w:abstractNumId w:val="22"/>
  </w:num>
  <w:num w:numId="7">
    <w:abstractNumId w:val="3"/>
  </w:num>
  <w:num w:numId="8">
    <w:abstractNumId w:val="9"/>
  </w:num>
  <w:num w:numId="9">
    <w:abstractNumId w:val="13"/>
  </w:num>
  <w:num w:numId="10">
    <w:abstractNumId w:val="1"/>
  </w:num>
  <w:num w:numId="11">
    <w:abstractNumId w:val="20"/>
  </w:num>
  <w:num w:numId="12">
    <w:abstractNumId w:val="0"/>
  </w:num>
  <w:num w:numId="13">
    <w:abstractNumId w:val="17"/>
  </w:num>
  <w:num w:numId="14">
    <w:abstractNumId w:val="4"/>
  </w:num>
  <w:num w:numId="15">
    <w:abstractNumId w:val="18"/>
  </w:num>
  <w:num w:numId="16">
    <w:abstractNumId w:val="19"/>
  </w:num>
  <w:num w:numId="17">
    <w:abstractNumId w:val="11"/>
  </w:num>
  <w:num w:numId="18">
    <w:abstractNumId w:val="2"/>
  </w:num>
  <w:num w:numId="19">
    <w:abstractNumId w:val="6"/>
  </w:num>
  <w:num w:numId="20">
    <w:abstractNumId w:val="14"/>
  </w:num>
  <w:num w:numId="21">
    <w:abstractNumId w:val="7"/>
  </w:num>
  <w:num w:numId="22">
    <w:abstractNumId w:val="8"/>
  </w:num>
  <w:num w:numId="2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ocumentProtection w:edit="readOnly" w:enforcement="1" w:cryptProviderType="rsaAES" w:cryptAlgorithmClass="hash" w:cryptAlgorithmType="typeAny" w:cryptAlgorithmSid="14" w:cryptSpinCount="100000" w:hash="0Z6LMenwtyMqYyapc75X0Fn7fsUyVdMrH32US5cuSIm4r/VO8WCzBscBZEkRhzQtXDYISCiveT8AFGIxiXPUaw==" w:salt="TvqB50+6zRUzWerqag/iVA=="/>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138D9"/>
    <w:rsid w:val="00014D12"/>
    <w:rsid w:val="00017D63"/>
    <w:rsid w:val="00025D89"/>
    <w:rsid w:val="000272B3"/>
    <w:rsid w:val="00033618"/>
    <w:rsid w:val="00034E61"/>
    <w:rsid w:val="00037A81"/>
    <w:rsid w:val="000514A6"/>
    <w:rsid w:val="00062776"/>
    <w:rsid w:val="00065C97"/>
    <w:rsid w:val="00065F2E"/>
    <w:rsid w:val="00073753"/>
    <w:rsid w:val="00075B3D"/>
    <w:rsid w:val="000823C8"/>
    <w:rsid w:val="00086A04"/>
    <w:rsid w:val="00096AE7"/>
    <w:rsid w:val="000A0839"/>
    <w:rsid w:val="000B03F4"/>
    <w:rsid w:val="000B52A3"/>
    <w:rsid w:val="000C11A3"/>
    <w:rsid w:val="000C6F24"/>
    <w:rsid w:val="000C74BA"/>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32B1"/>
    <w:rsid w:val="00121350"/>
    <w:rsid w:val="001215F3"/>
    <w:rsid w:val="00124BC6"/>
    <w:rsid w:val="0014128D"/>
    <w:rsid w:val="0014387C"/>
    <w:rsid w:val="0015146D"/>
    <w:rsid w:val="00151632"/>
    <w:rsid w:val="00151A19"/>
    <w:rsid w:val="0015328F"/>
    <w:rsid w:val="00154472"/>
    <w:rsid w:val="0015682F"/>
    <w:rsid w:val="00160C7B"/>
    <w:rsid w:val="001610B3"/>
    <w:rsid w:val="00162CFD"/>
    <w:rsid w:val="00165BEC"/>
    <w:rsid w:val="0016672F"/>
    <w:rsid w:val="00166F0C"/>
    <w:rsid w:val="00180DF5"/>
    <w:rsid w:val="00181EF7"/>
    <w:rsid w:val="00182C96"/>
    <w:rsid w:val="001907DE"/>
    <w:rsid w:val="00190DA9"/>
    <w:rsid w:val="00191C9B"/>
    <w:rsid w:val="001931DB"/>
    <w:rsid w:val="001A197D"/>
    <w:rsid w:val="001A2CC3"/>
    <w:rsid w:val="001A2F6C"/>
    <w:rsid w:val="001A5524"/>
    <w:rsid w:val="001A6660"/>
    <w:rsid w:val="001A7516"/>
    <w:rsid w:val="001A77BB"/>
    <w:rsid w:val="001A79AB"/>
    <w:rsid w:val="001B78A9"/>
    <w:rsid w:val="001C3341"/>
    <w:rsid w:val="001C3E59"/>
    <w:rsid w:val="001D1312"/>
    <w:rsid w:val="001D55C0"/>
    <w:rsid w:val="001D6A21"/>
    <w:rsid w:val="001E15E7"/>
    <w:rsid w:val="001E1CA5"/>
    <w:rsid w:val="001E38DE"/>
    <w:rsid w:val="001E4796"/>
    <w:rsid w:val="001E7EF6"/>
    <w:rsid w:val="001F04ED"/>
    <w:rsid w:val="001F0A75"/>
    <w:rsid w:val="001F220D"/>
    <w:rsid w:val="001F454B"/>
    <w:rsid w:val="001F64AE"/>
    <w:rsid w:val="00201E75"/>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C7D"/>
    <w:rsid w:val="002865A2"/>
    <w:rsid w:val="00287549"/>
    <w:rsid w:val="00296155"/>
    <w:rsid w:val="002A3078"/>
    <w:rsid w:val="002A5AF2"/>
    <w:rsid w:val="002B50C2"/>
    <w:rsid w:val="002B5D4A"/>
    <w:rsid w:val="002B6528"/>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60CA"/>
    <w:rsid w:val="003064BC"/>
    <w:rsid w:val="00306929"/>
    <w:rsid w:val="003070A5"/>
    <w:rsid w:val="00314F37"/>
    <w:rsid w:val="0031704E"/>
    <w:rsid w:val="00321993"/>
    <w:rsid w:val="00336AE8"/>
    <w:rsid w:val="003373D8"/>
    <w:rsid w:val="00342B84"/>
    <w:rsid w:val="00342FB9"/>
    <w:rsid w:val="00345F2C"/>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87969"/>
    <w:rsid w:val="00393B1C"/>
    <w:rsid w:val="00395389"/>
    <w:rsid w:val="003A1E19"/>
    <w:rsid w:val="003A7DF8"/>
    <w:rsid w:val="003B0D16"/>
    <w:rsid w:val="003B14F5"/>
    <w:rsid w:val="003B1616"/>
    <w:rsid w:val="003B1CA6"/>
    <w:rsid w:val="003B3A38"/>
    <w:rsid w:val="003B4CAC"/>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57A85"/>
    <w:rsid w:val="00463D33"/>
    <w:rsid w:val="004669E4"/>
    <w:rsid w:val="00470534"/>
    <w:rsid w:val="0047796F"/>
    <w:rsid w:val="004801D1"/>
    <w:rsid w:val="004867E4"/>
    <w:rsid w:val="00486901"/>
    <w:rsid w:val="00487B08"/>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502E60"/>
    <w:rsid w:val="00505366"/>
    <w:rsid w:val="005054D6"/>
    <w:rsid w:val="00516B7C"/>
    <w:rsid w:val="00516D3C"/>
    <w:rsid w:val="00520757"/>
    <w:rsid w:val="005262B4"/>
    <w:rsid w:val="005279D2"/>
    <w:rsid w:val="00527E55"/>
    <w:rsid w:val="00536086"/>
    <w:rsid w:val="00545DA1"/>
    <w:rsid w:val="005467A2"/>
    <w:rsid w:val="005469C6"/>
    <w:rsid w:val="00550F5C"/>
    <w:rsid w:val="00551E09"/>
    <w:rsid w:val="005526A2"/>
    <w:rsid w:val="0055343E"/>
    <w:rsid w:val="00557148"/>
    <w:rsid w:val="00562A0C"/>
    <w:rsid w:val="0056358D"/>
    <w:rsid w:val="0056451B"/>
    <w:rsid w:val="00567BD6"/>
    <w:rsid w:val="00571D3D"/>
    <w:rsid w:val="005770D3"/>
    <w:rsid w:val="00581323"/>
    <w:rsid w:val="0058139E"/>
    <w:rsid w:val="005860AC"/>
    <w:rsid w:val="00592E57"/>
    <w:rsid w:val="00594243"/>
    <w:rsid w:val="00596529"/>
    <w:rsid w:val="00596FF6"/>
    <w:rsid w:val="005A0004"/>
    <w:rsid w:val="005A03A8"/>
    <w:rsid w:val="005A2220"/>
    <w:rsid w:val="005A3331"/>
    <w:rsid w:val="005A4947"/>
    <w:rsid w:val="005A7693"/>
    <w:rsid w:val="005A78A7"/>
    <w:rsid w:val="005B02E7"/>
    <w:rsid w:val="005B0E4C"/>
    <w:rsid w:val="005B6175"/>
    <w:rsid w:val="005C2D9F"/>
    <w:rsid w:val="005C2E1C"/>
    <w:rsid w:val="005C45B9"/>
    <w:rsid w:val="005D30AA"/>
    <w:rsid w:val="005E16E3"/>
    <w:rsid w:val="005E2388"/>
    <w:rsid w:val="005E5672"/>
    <w:rsid w:val="005F0A01"/>
    <w:rsid w:val="005F45EE"/>
    <w:rsid w:val="005F49E4"/>
    <w:rsid w:val="005F4FF2"/>
    <w:rsid w:val="005F5F14"/>
    <w:rsid w:val="005F652E"/>
    <w:rsid w:val="00600E6A"/>
    <w:rsid w:val="006020E5"/>
    <w:rsid w:val="0060407F"/>
    <w:rsid w:val="00614065"/>
    <w:rsid w:val="00621C58"/>
    <w:rsid w:val="00621F6D"/>
    <w:rsid w:val="00623640"/>
    <w:rsid w:val="006350EA"/>
    <w:rsid w:val="00637419"/>
    <w:rsid w:val="00643577"/>
    <w:rsid w:val="00647DB8"/>
    <w:rsid w:val="006507DB"/>
    <w:rsid w:val="0065721F"/>
    <w:rsid w:val="00663006"/>
    <w:rsid w:val="006638B2"/>
    <w:rsid w:val="006662EC"/>
    <w:rsid w:val="006667B9"/>
    <w:rsid w:val="006746BA"/>
    <w:rsid w:val="00676554"/>
    <w:rsid w:val="00685C29"/>
    <w:rsid w:val="006956F8"/>
    <w:rsid w:val="00695D01"/>
    <w:rsid w:val="006A4782"/>
    <w:rsid w:val="006B0231"/>
    <w:rsid w:val="006B1C44"/>
    <w:rsid w:val="006C1B67"/>
    <w:rsid w:val="006C6C57"/>
    <w:rsid w:val="006D116F"/>
    <w:rsid w:val="006D308D"/>
    <w:rsid w:val="006D7CDC"/>
    <w:rsid w:val="006E1024"/>
    <w:rsid w:val="006F1776"/>
    <w:rsid w:val="007003B7"/>
    <w:rsid w:val="0070345D"/>
    <w:rsid w:val="00710967"/>
    <w:rsid w:val="00713565"/>
    <w:rsid w:val="00715098"/>
    <w:rsid w:val="00722F68"/>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5870"/>
    <w:rsid w:val="007725A0"/>
    <w:rsid w:val="00772FFF"/>
    <w:rsid w:val="0078116F"/>
    <w:rsid w:val="00781249"/>
    <w:rsid w:val="00782F15"/>
    <w:rsid w:val="007838B5"/>
    <w:rsid w:val="00785529"/>
    <w:rsid w:val="00793BF8"/>
    <w:rsid w:val="00795739"/>
    <w:rsid w:val="007A153B"/>
    <w:rsid w:val="007A5E76"/>
    <w:rsid w:val="007A6C2B"/>
    <w:rsid w:val="007B300B"/>
    <w:rsid w:val="007B5439"/>
    <w:rsid w:val="007C42B5"/>
    <w:rsid w:val="007D023B"/>
    <w:rsid w:val="007D17D5"/>
    <w:rsid w:val="007E1A5C"/>
    <w:rsid w:val="007F2106"/>
    <w:rsid w:val="00800945"/>
    <w:rsid w:val="00800CA7"/>
    <w:rsid w:val="008018C3"/>
    <w:rsid w:val="00803BE7"/>
    <w:rsid w:val="0081399E"/>
    <w:rsid w:val="00820F30"/>
    <w:rsid w:val="00821530"/>
    <w:rsid w:val="008253AA"/>
    <w:rsid w:val="00825591"/>
    <w:rsid w:val="008265DE"/>
    <w:rsid w:val="008316A2"/>
    <w:rsid w:val="0083680C"/>
    <w:rsid w:val="00840FFE"/>
    <w:rsid w:val="008413F2"/>
    <w:rsid w:val="00841E69"/>
    <w:rsid w:val="008424D4"/>
    <w:rsid w:val="00842ED4"/>
    <w:rsid w:val="00846C8F"/>
    <w:rsid w:val="00846F0A"/>
    <w:rsid w:val="00850B9F"/>
    <w:rsid w:val="008512A9"/>
    <w:rsid w:val="0085206A"/>
    <w:rsid w:val="00860D7D"/>
    <w:rsid w:val="0086422C"/>
    <w:rsid w:val="00867086"/>
    <w:rsid w:val="008676DA"/>
    <w:rsid w:val="00867B6C"/>
    <w:rsid w:val="00872754"/>
    <w:rsid w:val="0087407F"/>
    <w:rsid w:val="00880597"/>
    <w:rsid w:val="00883DE7"/>
    <w:rsid w:val="00892773"/>
    <w:rsid w:val="0089291F"/>
    <w:rsid w:val="00893D78"/>
    <w:rsid w:val="00894227"/>
    <w:rsid w:val="008A018A"/>
    <w:rsid w:val="008A1540"/>
    <w:rsid w:val="008A1735"/>
    <w:rsid w:val="008A35A6"/>
    <w:rsid w:val="008A5693"/>
    <w:rsid w:val="008B20EB"/>
    <w:rsid w:val="008B5297"/>
    <w:rsid w:val="008B7234"/>
    <w:rsid w:val="008D24E8"/>
    <w:rsid w:val="008D4327"/>
    <w:rsid w:val="008D60DE"/>
    <w:rsid w:val="008E1AC8"/>
    <w:rsid w:val="008E3F69"/>
    <w:rsid w:val="008E488A"/>
    <w:rsid w:val="008E5EBA"/>
    <w:rsid w:val="008F1CCF"/>
    <w:rsid w:val="008F3036"/>
    <w:rsid w:val="008F61D3"/>
    <w:rsid w:val="009033C9"/>
    <w:rsid w:val="00911CF4"/>
    <w:rsid w:val="009132EA"/>
    <w:rsid w:val="00920A06"/>
    <w:rsid w:val="00925E36"/>
    <w:rsid w:val="00927450"/>
    <w:rsid w:val="009356EE"/>
    <w:rsid w:val="00935A45"/>
    <w:rsid w:val="009362BB"/>
    <w:rsid w:val="009515D9"/>
    <w:rsid w:val="009518F5"/>
    <w:rsid w:val="0095605E"/>
    <w:rsid w:val="00956996"/>
    <w:rsid w:val="009649F9"/>
    <w:rsid w:val="00965FC8"/>
    <w:rsid w:val="009677F9"/>
    <w:rsid w:val="009703C1"/>
    <w:rsid w:val="00971D01"/>
    <w:rsid w:val="00971FA8"/>
    <w:rsid w:val="009721CF"/>
    <w:rsid w:val="009722D7"/>
    <w:rsid w:val="009807A5"/>
    <w:rsid w:val="00980EEC"/>
    <w:rsid w:val="009812A6"/>
    <w:rsid w:val="0098135D"/>
    <w:rsid w:val="00982525"/>
    <w:rsid w:val="009856CB"/>
    <w:rsid w:val="009906DF"/>
    <w:rsid w:val="009978CA"/>
    <w:rsid w:val="009A3EAF"/>
    <w:rsid w:val="009A469C"/>
    <w:rsid w:val="009B0936"/>
    <w:rsid w:val="009B26BC"/>
    <w:rsid w:val="009B7998"/>
    <w:rsid w:val="009B7A11"/>
    <w:rsid w:val="009C278F"/>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79E2"/>
    <w:rsid w:val="00A202FB"/>
    <w:rsid w:val="00A224C1"/>
    <w:rsid w:val="00A40A92"/>
    <w:rsid w:val="00A41A4A"/>
    <w:rsid w:val="00A45D43"/>
    <w:rsid w:val="00A47132"/>
    <w:rsid w:val="00A502A5"/>
    <w:rsid w:val="00A54DFC"/>
    <w:rsid w:val="00A60EE9"/>
    <w:rsid w:val="00A6196C"/>
    <w:rsid w:val="00A62478"/>
    <w:rsid w:val="00A668DA"/>
    <w:rsid w:val="00A70473"/>
    <w:rsid w:val="00A75185"/>
    <w:rsid w:val="00A75463"/>
    <w:rsid w:val="00A841AE"/>
    <w:rsid w:val="00A84A3F"/>
    <w:rsid w:val="00A858F9"/>
    <w:rsid w:val="00A86871"/>
    <w:rsid w:val="00A87271"/>
    <w:rsid w:val="00A92AC0"/>
    <w:rsid w:val="00A96CCC"/>
    <w:rsid w:val="00A9702A"/>
    <w:rsid w:val="00A97499"/>
    <w:rsid w:val="00AA496D"/>
    <w:rsid w:val="00AA66BB"/>
    <w:rsid w:val="00AB010B"/>
    <w:rsid w:val="00AB1E91"/>
    <w:rsid w:val="00AB7A51"/>
    <w:rsid w:val="00AC0390"/>
    <w:rsid w:val="00AC142F"/>
    <w:rsid w:val="00AC18B9"/>
    <w:rsid w:val="00AC74D9"/>
    <w:rsid w:val="00AD0185"/>
    <w:rsid w:val="00AD2734"/>
    <w:rsid w:val="00AD307C"/>
    <w:rsid w:val="00AD3B12"/>
    <w:rsid w:val="00AD436F"/>
    <w:rsid w:val="00AD64CB"/>
    <w:rsid w:val="00AE0C7D"/>
    <w:rsid w:val="00AE1958"/>
    <w:rsid w:val="00AE27FF"/>
    <w:rsid w:val="00AE3EA3"/>
    <w:rsid w:val="00AE7572"/>
    <w:rsid w:val="00AF07AA"/>
    <w:rsid w:val="00AF6B4A"/>
    <w:rsid w:val="00B01B3D"/>
    <w:rsid w:val="00B028EE"/>
    <w:rsid w:val="00B03B45"/>
    <w:rsid w:val="00B179BA"/>
    <w:rsid w:val="00B206C5"/>
    <w:rsid w:val="00B210B5"/>
    <w:rsid w:val="00B2385C"/>
    <w:rsid w:val="00B25A17"/>
    <w:rsid w:val="00B26303"/>
    <w:rsid w:val="00B267AE"/>
    <w:rsid w:val="00B27C10"/>
    <w:rsid w:val="00B31CA8"/>
    <w:rsid w:val="00B320FB"/>
    <w:rsid w:val="00B32452"/>
    <w:rsid w:val="00B341E2"/>
    <w:rsid w:val="00B37339"/>
    <w:rsid w:val="00B43586"/>
    <w:rsid w:val="00B4475E"/>
    <w:rsid w:val="00B45A37"/>
    <w:rsid w:val="00B47212"/>
    <w:rsid w:val="00B52744"/>
    <w:rsid w:val="00B52FC7"/>
    <w:rsid w:val="00B622FD"/>
    <w:rsid w:val="00B6298A"/>
    <w:rsid w:val="00B71E09"/>
    <w:rsid w:val="00B76C97"/>
    <w:rsid w:val="00B8199F"/>
    <w:rsid w:val="00B8693F"/>
    <w:rsid w:val="00B878A6"/>
    <w:rsid w:val="00B90DF9"/>
    <w:rsid w:val="00B96365"/>
    <w:rsid w:val="00BA08F6"/>
    <w:rsid w:val="00BA2CE0"/>
    <w:rsid w:val="00BA59D2"/>
    <w:rsid w:val="00BA5D1C"/>
    <w:rsid w:val="00BB027C"/>
    <w:rsid w:val="00BB1EC0"/>
    <w:rsid w:val="00BB5ED5"/>
    <w:rsid w:val="00BC21FD"/>
    <w:rsid w:val="00BC5613"/>
    <w:rsid w:val="00BC65C7"/>
    <w:rsid w:val="00BC66E3"/>
    <w:rsid w:val="00BD0DC8"/>
    <w:rsid w:val="00BD4D7E"/>
    <w:rsid w:val="00BD5E3E"/>
    <w:rsid w:val="00BD68A8"/>
    <w:rsid w:val="00BD78A4"/>
    <w:rsid w:val="00BE08AB"/>
    <w:rsid w:val="00BE46C9"/>
    <w:rsid w:val="00BF0C97"/>
    <w:rsid w:val="00BF1F59"/>
    <w:rsid w:val="00BF2609"/>
    <w:rsid w:val="00BF51C1"/>
    <w:rsid w:val="00BF5B51"/>
    <w:rsid w:val="00BF737B"/>
    <w:rsid w:val="00BF7E32"/>
    <w:rsid w:val="00C008F3"/>
    <w:rsid w:val="00C00A90"/>
    <w:rsid w:val="00C1272D"/>
    <w:rsid w:val="00C150B5"/>
    <w:rsid w:val="00C15CB6"/>
    <w:rsid w:val="00C21678"/>
    <w:rsid w:val="00C22A2F"/>
    <w:rsid w:val="00C2494D"/>
    <w:rsid w:val="00C267CC"/>
    <w:rsid w:val="00C31ED7"/>
    <w:rsid w:val="00C34917"/>
    <w:rsid w:val="00C36350"/>
    <w:rsid w:val="00C46C27"/>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E0AAF"/>
    <w:rsid w:val="00CE15CC"/>
    <w:rsid w:val="00CE1912"/>
    <w:rsid w:val="00CE34D9"/>
    <w:rsid w:val="00CE7191"/>
    <w:rsid w:val="00CE76A4"/>
    <w:rsid w:val="00CF1DB3"/>
    <w:rsid w:val="00CF3801"/>
    <w:rsid w:val="00CF58F0"/>
    <w:rsid w:val="00D05537"/>
    <w:rsid w:val="00D06A7A"/>
    <w:rsid w:val="00D10C87"/>
    <w:rsid w:val="00D122AB"/>
    <w:rsid w:val="00D17BB3"/>
    <w:rsid w:val="00D2028C"/>
    <w:rsid w:val="00D21458"/>
    <w:rsid w:val="00D25A86"/>
    <w:rsid w:val="00D26850"/>
    <w:rsid w:val="00D26F29"/>
    <w:rsid w:val="00D26FE3"/>
    <w:rsid w:val="00D3238A"/>
    <w:rsid w:val="00D35CE1"/>
    <w:rsid w:val="00D36171"/>
    <w:rsid w:val="00D402C8"/>
    <w:rsid w:val="00D405A5"/>
    <w:rsid w:val="00D41CE6"/>
    <w:rsid w:val="00D4393C"/>
    <w:rsid w:val="00D4550E"/>
    <w:rsid w:val="00D55233"/>
    <w:rsid w:val="00D56413"/>
    <w:rsid w:val="00D60095"/>
    <w:rsid w:val="00D640D7"/>
    <w:rsid w:val="00D65F8F"/>
    <w:rsid w:val="00D702B4"/>
    <w:rsid w:val="00D704D1"/>
    <w:rsid w:val="00D73FC2"/>
    <w:rsid w:val="00D76849"/>
    <w:rsid w:val="00D76DFB"/>
    <w:rsid w:val="00D80C28"/>
    <w:rsid w:val="00D82AEC"/>
    <w:rsid w:val="00D84021"/>
    <w:rsid w:val="00D84BC7"/>
    <w:rsid w:val="00D85260"/>
    <w:rsid w:val="00D85444"/>
    <w:rsid w:val="00D857C3"/>
    <w:rsid w:val="00D85FF0"/>
    <w:rsid w:val="00D91EBE"/>
    <w:rsid w:val="00DA077D"/>
    <w:rsid w:val="00DA2647"/>
    <w:rsid w:val="00DA3A0E"/>
    <w:rsid w:val="00DA63E9"/>
    <w:rsid w:val="00DA6715"/>
    <w:rsid w:val="00DB0E5F"/>
    <w:rsid w:val="00DB1173"/>
    <w:rsid w:val="00DB5D91"/>
    <w:rsid w:val="00DB77E8"/>
    <w:rsid w:val="00DB7869"/>
    <w:rsid w:val="00DC2B12"/>
    <w:rsid w:val="00DC4660"/>
    <w:rsid w:val="00DD233D"/>
    <w:rsid w:val="00DD2D39"/>
    <w:rsid w:val="00DD5C36"/>
    <w:rsid w:val="00DE2B1B"/>
    <w:rsid w:val="00DE52FE"/>
    <w:rsid w:val="00DE7BF0"/>
    <w:rsid w:val="00DF3DA2"/>
    <w:rsid w:val="00DF46B7"/>
    <w:rsid w:val="00DF71AB"/>
    <w:rsid w:val="00E003BA"/>
    <w:rsid w:val="00E01E08"/>
    <w:rsid w:val="00E13CBE"/>
    <w:rsid w:val="00E21875"/>
    <w:rsid w:val="00E27054"/>
    <w:rsid w:val="00E31393"/>
    <w:rsid w:val="00E3139A"/>
    <w:rsid w:val="00E31ED9"/>
    <w:rsid w:val="00E32C69"/>
    <w:rsid w:val="00E42158"/>
    <w:rsid w:val="00E431B4"/>
    <w:rsid w:val="00E436E4"/>
    <w:rsid w:val="00E43DED"/>
    <w:rsid w:val="00E45EE4"/>
    <w:rsid w:val="00E4633F"/>
    <w:rsid w:val="00E5356E"/>
    <w:rsid w:val="00E537F0"/>
    <w:rsid w:val="00E53804"/>
    <w:rsid w:val="00E5401D"/>
    <w:rsid w:val="00E540E0"/>
    <w:rsid w:val="00E54BE4"/>
    <w:rsid w:val="00E5728C"/>
    <w:rsid w:val="00E60CD2"/>
    <w:rsid w:val="00E659BF"/>
    <w:rsid w:val="00E679FE"/>
    <w:rsid w:val="00E7030E"/>
    <w:rsid w:val="00E72D05"/>
    <w:rsid w:val="00E74CB1"/>
    <w:rsid w:val="00E75A81"/>
    <w:rsid w:val="00E75CE5"/>
    <w:rsid w:val="00E800E1"/>
    <w:rsid w:val="00E87D98"/>
    <w:rsid w:val="00E95D59"/>
    <w:rsid w:val="00EA418F"/>
    <w:rsid w:val="00EA59C7"/>
    <w:rsid w:val="00EA5DC5"/>
    <w:rsid w:val="00EA7037"/>
    <w:rsid w:val="00EB0F8C"/>
    <w:rsid w:val="00EC291D"/>
    <w:rsid w:val="00EC2C6C"/>
    <w:rsid w:val="00EC630A"/>
    <w:rsid w:val="00EC673A"/>
    <w:rsid w:val="00ED2517"/>
    <w:rsid w:val="00ED5190"/>
    <w:rsid w:val="00EE082A"/>
    <w:rsid w:val="00EE100C"/>
    <w:rsid w:val="00EE1D61"/>
    <w:rsid w:val="00EE5E02"/>
    <w:rsid w:val="00EE6415"/>
    <w:rsid w:val="00EF4427"/>
    <w:rsid w:val="00EF6E30"/>
    <w:rsid w:val="00F113B3"/>
    <w:rsid w:val="00F123CC"/>
    <w:rsid w:val="00F14B98"/>
    <w:rsid w:val="00F15F30"/>
    <w:rsid w:val="00F1716D"/>
    <w:rsid w:val="00F216AF"/>
    <w:rsid w:val="00F246A6"/>
    <w:rsid w:val="00F268E7"/>
    <w:rsid w:val="00F274B8"/>
    <w:rsid w:val="00F31692"/>
    <w:rsid w:val="00F35643"/>
    <w:rsid w:val="00F36E63"/>
    <w:rsid w:val="00F44C9D"/>
    <w:rsid w:val="00F469C2"/>
    <w:rsid w:val="00F50D5F"/>
    <w:rsid w:val="00F52606"/>
    <w:rsid w:val="00F53236"/>
    <w:rsid w:val="00F5728C"/>
    <w:rsid w:val="00F578D2"/>
    <w:rsid w:val="00F6395C"/>
    <w:rsid w:val="00F644E9"/>
    <w:rsid w:val="00F8173E"/>
    <w:rsid w:val="00F82B8D"/>
    <w:rsid w:val="00F85551"/>
    <w:rsid w:val="00F94A2E"/>
    <w:rsid w:val="00F94B99"/>
    <w:rsid w:val="00F959A6"/>
    <w:rsid w:val="00FA1598"/>
    <w:rsid w:val="00FA15E3"/>
    <w:rsid w:val="00FA1E29"/>
    <w:rsid w:val="00FA7D72"/>
    <w:rsid w:val="00FA7EBE"/>
    <w:rsid w:val="00FB1A9C"/>
    <w:rsid w:val="00FB4CDE"/>
    <w:rsid w:val="00FB4F7F"/>
    <w:rsid w:val="00FD1BAF"/>
    <w:rsid w:val="00FD28FF"/>
    <w:rsid w:val="00FD3FDF"/>
    <w:rsid w:val="00FD4A1C"/>
    <w:rsid w:val="00FD7B4C"/>
    <w:rsid w:val="00FE4724"/>
    <w:rsid w:val="00FF3E93"/>
    <w:rsid w:val="00FF5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 w:type="paragraph" w:customStyle="1" w:styleId="GrupoTragsanormal">
    <w:name w:val="Grupo Tragsa (normal)"/>
    <w:basedOn w:val="Normal"/>
    <w:qFormat/>
    <w:rsid w:val="00D2028C"/>
    <w:pPr>
      <w:widowControl w:val="0"/>
      <w:spacing w:before="0" w:after="220" w:line="240" w:lineRule="auto"/>
    </w:pPr>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EA55-C6ED-4DDC-A513-DDD18633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9</Pages>
  <Words>3182</Words>
  <Characters>17501</Characters>
  <Application>Microsoft Office Word</Application>
  <DocSecurity>8</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20642</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2023-10-11T06:11:00Z</dcterms:created>
  <dcterms:modified xsi:type="dcterms:W3CDTF">2024-04-17T12:28:00Z</dcterms:modified>
</cp:coreProperties>
</file>